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NormalTable0"/>
        <w:tblpPr w:leftFromText="141" w:rightFromText="141" w:horzAnchor="margin" w:tblpX="141" w:tblpY="520"/>
        <w:tblW w:w="110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21"/>
        <w:gridCol w:w="7918"/>
      </w:tblGrid>
      <w:tr w:rsidR="006B0FE1" w14:paraId="791F5B91" w14:textId="77777777" w:rsidTr="00FD1FEC">
        <w:trPr>
          <w:trHeight w:val="216"/>
        </w:trPr>
        <w:tc>
          <w:tcPr>
            <w:tcW w:w="312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6870C" w14:textId="77777777" w:rsidR="006B0FE1" w:rsidRDefault="00214CDF" w:rsidP="00FD1FEC">
            <w:pPr>
              <w:pStyle w:val="Tblzattartalom"/>
              <w:ind w:right="-80"/>
            </w:pPr>
            <w:r w:rsidRPr="5BB0983D">
              <w:rPr>
                <w:rFonts w:ascii="Arial" w:hAnsi="Arial"/>
                <w:b/>
                <w:bCs/>
                <w:sz w:val="20"/>
                <w:szCs w:val="20"/>
              </w:rPr>
              <w:t>Társulat / Színház neve</w:t>
            </w:r>
          </w:p>
        </w:tc>
        <w:tc>
          <w:tcPr>
            <w:tcW w:w="791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7B59F" w14:textId="7C00CC28" w:rsidR="006B0FE1" w:rsidRDefault="006B0FE1" w:rsidP="00FD1FEC">
            <w:pPr>
              <w:ind w:right="-80"/>
            </w:pPr>
          </w:p>
        </w:tc>
      </w:tr>
      <w:tr w:rsidR="006B0FE1" w14:paraId="5D69211B" w14:textId="77777777" w:rsidTr="00FD1FEC">
        <w:trPr>
          <w:trHeight w:val="216"/>
        </w:trPr>
        <w:tc>
          <w:tcPr>
            <w:tcW w:w="312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8BC77" w14:textId="77777777" w:rsidR="006B0FE1" w:rsidRDefault="00214CDF" w:rsidP="00FD1FEC">
            <w:pPr>
              <w:pStyle w:val="Tblzattartalom"/>
              <w:ind w:right="-80"/>
              <w:rPr>
                <w:rFonts w:ascii="Arial" w:hAnsi="Arial"/>
                <w:b/>
                <w:bCs/>
                <w:sz w:val="20"/>
                <w:szCs w:val="20"/>
              </w:rPr>
            </w:pPr>
            <w:r w:rsidRPr="5BB0983D">
              <w:rPr>
                <w:rFonts w:ascii="Arial" w:hAnsi="Arial"/>
                <w:b/>
                <w:bCs/>
                <w:sz w:val="20"/>
                <w:szCs w:val="20"/>
              </w:rPr>
              <w:t>Előadás címe</w:t>
            </w:r>
          </w:p>
        </w:tc>
        <w:tc>
          <w:tcPr>
            <w:tcW w:w="791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3058F" w14:textId="4B26EFEC" w:rsidR="006B0FE1" w:rsidRDefault="006B0FE1" w:rsidP="00FD1FEC">
            <w:pPr>
              <w:ind w:right="-80"/>
            </w:pPr>
          </w:p>
        </w:tc>
      </w:tr>
      <w:tr w:rsidR="006B0FE1" w14:paraId="192D4E0E" w14:textId="77777777" w:rsidTr="00FD1FEC">
        <w:trPr>
          <w:trHeight w:val="216"/>
        </w:trPr>
        <w:tc>
          <w:tcPr>
            <w:tcW w:w="312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7E0B4" w14:textId="77777777" w:rsidR="006B0FE1" w:rsidRDefault="00214CDF" w:rsidP="00FD1FEC">
            <w:pPr>
              <w:pStyle w:val="Tblzattartalom"/>
              <w:ind w:right="-80"/>
              <w:rPr>
                <w:rFonts w:ascii="Arial" w:hAnsi="Arial"/>
                <w:b/>
                <w:bCs/>
                <w:sz w:val="20"/>
                <w:szCs w:val="20"/>
              </w:rPr>
            </w:pPr>
            <w:r w:rsidRPr="5BB0983D">
              <w:rPr>
                <w:rFonts w:ascii="Arial" w:hAnsi="Arial"/>
                <w:b/>
                <w:bCs/>
                <w:sz w:val="20"/>
                <w:szCs w:val="20"/>
              </w:rPr>
              <w:t>Dátum</w:t>
            </w:r>
          </w:p>
        </w:tc>
        <w:tc>
          <w:tcPr>
            <w:tcW w:w="791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40F58" w14:textId="2FCF0CD3" w:rsidR="006B0FE1" w:rsidRDefault="006B0FE1" w:rsidP="00FD1FEC">
            <w:pPr>
              <w:ind w:right="-80"/>
            </w:pPr>
          </w:p>
        </w:tc>
      </w:tr>
    </w:tbl>
    <w:p w14:paraId="7A183391" w14:textId="77777777" w:rsidR="006B0FE1" w:rsidRDefault="006B0FE1" w:rsidP="00FD1FEC">
      <w:pPr>
        <w:pStyle w:val="Alaprtelmezett"/>
        <w:ind w:right="-80"/>
        <w:rPr>
          <w:rFonts w:ascii="Arial" w:eastAsia="Arial" w:hAnsi="Arial" w:cs="Arial"/>
          <w:sz w:val="20"/>
          <w:szCs w:val="20"/>
        </w:rPr>
      </w:pPr>
    </w:p>
    <w:p w14:paraId="0DBE56F9" w14:textId="77777777" w:rsidR="00FD1FEC" w:rsidRDefault="00FD1FEC" w:rsidP="00FD1FEC">
      <w:pPr>
        <w:pStyle w:val="Alaprtelmezett"/>
        <w:ind w:right="-80"/>
        <w:rPr>
          <w:rFonts w:ascii="Arial" w:eastAsia="Arial" w:hAnsi="Arial" w:cs="Arial"/>
          <w:sz w:val="20"/>
          <w:szCs w:val="20"/>
        </w:rPr>
      </w:pPr>
    </w:p>
    <w:tbl>
      <w:tblPr>
        <w:tblStyle w:val="NormalTable0"/>
        <w:tblpPr w:leftFromText="141" w:rightFromText="141" w:vertAnchor="page" w:horzAnchor="margin" w:tblpX="141" w:tblpY="3494"/>
        <w:tblW w:w="110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057"/>
      </w:tblGrid>
      <w:tr w:rsidR="00FD1FEC" w14:paraId="555D6AD3" w14:textId="77777777" w:rsidTr="00FD1FEC">
        <w:trPr>
          <w:trHeight w:val="798"/>
        </w:trPr>
        <w:tc>
          <w:tcPr>
            <w:tcW w:w="11057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B2B2B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CAE6E" w14:textId="77777777" w:rsidR="00FD1FEC" w:rsidRDefault="00FD1FEC" w:rsidP="00FD1FEC">
            <w:pPr>
              <w:pStyle w:val="Tblzattartalom"/>
              <w:ind w:right="-80"/>
              <w:rPr>
                <w:rFonts w:ascii="Arial" w:hAnsi="Arial"/>
                <w:b/>
                <w:bCs/>
                <w:sz w:val="20"/>
                <w:szCs w:val="20"/>
              </w:rPr>
            </w:pPr>
            <w:r w:rsidRPr="5BB0983D">
              <w:rPr>
                <w:rFonts w:ascii="Arial" w:hAnsi="Arial"/>
                <w:b/>
                <w:bCs/>
                <w:sz w:val="20"/>
                <w:szCs w:val="20"/>
              </w:rPr>
              <w:t>Technikai igények</w:t>
            </w:r>
          </w:p>
          <w:p w14:paraId="1F0C8D60" w14:textId="77777777" w:rsidR="00FD1FEC" w:rsidRDefault="00FD1FEC" w:rsidP="00FD1FEC">
            <w:pPr>
              <w:pStyle w:val="Tblzattartalom"/>
              <w:ind w:right="-80"/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</w:p>
          <w:p w14:paraId="3F98666E" w14:textId="77777777" w:rsidR="00FD1FEC" w:rsidRPr="004D0459" w:rsidRDefault="00FD1FEC" w:rsidP="00FD1FEC">
            <w:pPr>
              <w:pStyle w:val="Tblzattartalom"/>
              <w:ind w:right="-80"/>
              <w:rPr>
                <w:rFonts w:ascii="Arial" w:hAnsi="Arial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4D0459">
              <w:rPr>
                <w:rFonts w:ascii="Aharoni" w:hAnsi="Aharoni" w:cs="Aharoni" w:hint="cs"/>
                <w:sz w:val="20"/>
                <w:szCs w:val="20"/>
              </w:rPr>
              <w:t>Kérjük a technikai igényeket a színház technikai eszközeit tartalmazó lista és a megállapodásban szereplő csomag alapján összeállítani</w:t>
            </w:r>
            <w:r w:rsidRPr="004D0459">
              <w:rPr>
                <w:rFonts w:ascii="Arial" w:hAnsi="Arial"/>
                <w:sz w:val="20"/>
                <w:szCs w:val="20"/>
              </w:rPr>
              <w:t xml:space="preserve">. </w:t>
            </w:r>
          </w:p>
          <w:p w14:paraId="2834519D" w14:textId="77777777" w:rsidR="00671866" w:rsidRDefault="00FD1FEC" w:rsidP="00671866">
            <w:pPr>
              <w:rPr>
                <w:lang w:eastAsia="hu-HU"/>
              </w:rPr>
            </w:pPr>
            <w:r w:rsidRPr="5BB0983D">
              <w:rPr>
                <w:rFonts w:ascii="Arial" w:hAnsi="Arial"/>
                <w:sz w:val="20"/>
                <w:szCs w:val="20"/>
              </w:rPr>
              <w:t xml:space="preserve">A listát megtalálod itt: </w:t>
            </w:r>
            <w:hyperlink r:id="rId8" w:history="1">
              <w:r w:rsidR="00671866" w:rsidRPr="00684B5F">
                <w:rPr>
                  <w:rStyle w:val="Hiperhivatkozs"/>
                  <w:rFonts w:ascii="Arial" w:hAnsi="Arial" w:cs="Arial Unicode MS"/>
                  <w:color w:val="002060"/>
                  <w:kern w:val="1"/>
                  <w:sz w:val="20"/>
                  <w:szCs w:val="20"/>
                  <w:u w:color="000000"/>
                  <w:lang w:eastAsia="hu-HU"/>
                </w:rPr>
                <w:t>Bethlen téri színház tec</w:t>
              </w:r>
              <w:r w:rsidR="00671866" w:rsidRPr="00684B5F">
                <w:rPr>
                  <w:rStyle w:val="Hiperhivatkozs"/>
                  <w:rFonts w:ascii="Arial" w:hAnsi="Arial" w:cs="Arial Unicode MS"/>
                  <w:color w:val="002060"/>
                  <w:kern w:val="1"/>
                  <w:sz w:val="20"/>
                  <w:szCs w:val="20"/>
                  <w:u w:color="000000"/>
                  <w:lang w:eastAsia="hu-HU"/>
                </w:rPr>
                <w:t>h</w:t>
              </w:r>
              <w:r w:rsidR="00671866" w:rsidRPr="00684B5F">
                <w:rPr>
                  <w:rStyle w:val="Hiperhivatkozs"/>
                  <w:rFonts w:ascii="Arial" w:hAnsi="Arial" w:cs="Arial Unicode MS"/>
                  <w:color w:val="002060"/>
                  <w:kern w:val="1"/>
                  <w:sz w:val="20"/>
                  <w:szCs w:val="20"/>
                  <w:u w:color="000000"/>
                  <w:lang w:eastAsia="hu-HU"/>
                </w:rPr>
                <w:t>nikai lista.xlsx</w:t>
              </w:r>
            </w:hyperlink>
          </w:p>
          <w:p w14:paraId="6697F9EA" w14:textId="35BAFF64" w:rsidR="00671866" w:rsidRPr="00D967A8" w:rsidRDefault="00FD1FEC" w:rsidP="00671866">
            <w:pPr>
              <w:pStyle w:val="Tblzattartalom"/>
              <w:ind w:right="-80"/>
              <w:rPr>
                <w:rStyle w:val="Nincs"/>
                <w:rFonts w:ascii="Arial" w:hAnsi="Arial"/>
                <w:color w:val="002060"/>
                <w:sz w:val="20"/>
                <w:szCs w:val="20"/>
              </w:rPr>
            </w:pPr>
            <w:r w:rsidRPr="5BB0983D">
              <w:rPr>
                <w:rStyle w:val="Nincs"/>
                <w:rFonts w:ascii="Arial" w:hAnsi="Arial"/>
                <w:sz w:val="20"/>
                <w:szCs w:val="20"/>
              </w:rPr>
              <w:t>A színpadunk alaprajzát megtalálod itt:</w:t>
            </w:r>
            <w:r w:rsidR="001B3EA2">
              <w:rPr>
                <w:rStyle w:val="Nincs"/>
                <w:rFonts w:ascii="Arial" w:hAnsi="Arial"/>
                <w:sz w:val="20"/>
                <w:szCs w:val="20"/>
              </w:rPr>
              <w:t xml:space="preserve"> </w:t>
            </w:r>
            <w:hyperlink r:id="rId9" w:history="1">
              <w:r w:rsidR="001B3EA2" w:rsidRPr="001B3EA2">
                <w:rPr>
                  <w:rStyle w:val="Hiperhivatkozs"/>
                  <w:rFonts w:ascii="Arial" w:hAnsi="Arial"/>
                  <w:color w:val="002060"/>
                  <w:sz w:val="20"/>
                  <w:szCs w:val="20"/>
                </w:rPr>
                <w:t>Alaprajzok-</w:t>
              </w:r>
              <w:proofErr w:type="spellStart"/>
              <w:r w:rsidR="001B3EA2" w:rsidRPr="001B3EA2">
                <w:rPr>
                  <w:rStyle w:val="Hiperhivatkozs"/>
                  <w:rFonts w:ascii="Arial" w:hAnsi="Arial"/>
                  <w:color w:val="002060"/>
                  <w:sz w:val="20"/>
                  <w:szCs w:val="20"/>
                </w:rPr>
                <w:t>m</w:t>
              </w:r>
              <w:r w:rsidR="001B3EA2" w:rsidRPr="001B3EA2">
                <w:rPr>
                  <w:rStyle w:val="Hiperhivatkozs"/>
                  <w:rFonts w:ascii="Arial" w:hAnsi="Arial"/>
                  <w:color w:val="002060"/>
                  <w:sz w:val="20"/>
                  <w:szCs w:val="20"/>
                </w:rPr>
                <w:t>eretek</w:t>
              </w:r>
              <w:proofErr w:type="spellEnd"/>
            </w:hyperlink>
          </w:p>
          <w:p w14:paraId="5D069E90" w14:textId="77777777" w:rsidR="00D967A8" w:rsidRDefault="00D967A8" w:rsidP="00671866">
            <w:pPr>
              <w:pStyle w:val="Tblzattartalom"/>
              <w:ind w:right="-80"/>
            </w:pPr>
          </w:p>
          <w:p w14:paraId="292396D0" w14:textId="4E45CB60" w:rsidR="00FD1FEC" w:rsidRPr="00FD1FEC" w:rsidRDefault="00FD1FEC" w:rsidP="00671866">
            <w:pPr>
              <w:pStyle w:val="Tblzattartalom"/>
              <w:ind w:right="-80"/>
              <w:rPr>
                <w:rFonts w:ascii="Arial" w:hAnsi="Arial"/>
                <w:b/>
                <w:bCs/>
                <w:i/>
                <w:iCs/>
                <w:color w:val="FF0000"/>
                <w:sz w:val="20"/>
                <w:szCs w:val="20"/>
                <w:highlight w:val="yellow"/>
              </w:rPr>
            </w:pPr>
            <w:r w:rsidRPr="5BB0983D">
              <w:rPr>
                <w:rFonts w:ascii="Arial" w:hAnsi="Arial"/>
                <w:b/>
                <w:bCs/>
                <w:i/>
                <w:iCs/>
                <w:color w:val="FF0000"/>
                <w:sz w:val="20"/>
                <w:szCs w:val="20"/>
                <w:highlight w:val="yellow"/>
              </w:rPr>
              <w:t>Amennyiben a produkció része zenekar, ahhoz a produkció biztosítson hangtechnikust!</w:t>
            </w:r>
          </w:p>
        </w:tc>
      </w:tr>
    </w:tbl>
    <w:p w14:paraId="3F311088" w14:textId="77777777" w:rsidR="00FD1FEC" w:rsidRDefault="00FD1FEC" w:rsidP="00FD1FEC">
      <w:pPr>
        <w:pStyle w:val="Alaprtelmezett"/>
        <w:ind w:right="-80"/>
        <w:rPr>
          <w:rFonts w:ascii="Arial" w:eastAsia="Arial" w:hAnsi="Arial" w:cs="Arial"/>
          <w:sz w:val="20"/>
          <w:szCs w:val="20"/>
        </w:rPr>
      </w:pPr>
    </w:p>
    <w:tbl>
      <w:tblPr>
        <w:tblStyle w:val="NormalTable0"/>
        <w:tblW w:w="110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93"/>
        <w:gridCol w:w="1701"/>
        <w:gridCol w:w="1985"/>
        <w:gridCol w:w="4111"/>
      </w:tblGrid>
      <w:tr w:rsidR="006B0FE1" w14:paraId="662BE531" w14:textId="77777777" w:rsidTr="00FD1FEC">
        <w:trPr>
          <w:trHeight w:val="216"/>
        </w:trPr>
        <w:tc>
          <w:tcPr>
            <w:tcW w:w="11090" w:type="dxa"/>
            <w:gridSpan w:val="4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B2B2B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F42A1" w14:textId="77777777" w:rsidR="006B0FE1" w:rsidRDefault="00214CDF" w:rsidP="00FD1FEC">
            <w:pPr>
              <w:pStyle w:val="Tblzattartalom"/>
              <w:ind w:right="-80"/>
              <w:rPr>
                <w:rFonts w:ascii="Arial" w:hAnsi="Arial"/>
                <w:b/>
                <w:bCs/>
                <w:sz w:val="20"/>
                <w:szCs w:val="20"/>
              </w:rPr>
            </w:pPr>
            <w:r w:rsidRPr="5BB0983D">
              <w:rPr>
                <w:rFonts w:ascii="Arial" w:hAnsi="Arial"/>
                <w:b/>
                <w:bCs/>
                <w:sz w:val="20"/>
                <w:szCs w:val="20"/>
              </w:rPr>
              <w:t>Műsoridő</w:t>
            </w:r>
          </w:p>
        </w:tc>
      </w:tr>
      <w:tr w:rsidR="0026425F" w14:paraId="7FE7CB68" w14:textId="77777777" w:rsidTr="00FD1FEC">
        <w:trPr>
          <w:trHeight w:val="216"/>
        </w:trPr>
        <w:tc>
          <w:tcPr>
            <w:tcW w:w="329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46650" w14:textId="77777777" w:rsidR="0026425F" w:rsidRDefault="246FFEDC" w:rsidP="00FD1FEC">
            <w:pPr>
              <w:pStyle w:val="Tblzattartalom"/>
              <w:ind w:right="-80"/>
              <w:rPr>
                <w:rFonts w:ascii="Arial" w:hAnsi="Arial"/>
                <w:b/>
                <w:bCs/>
                <w:sz w:val="20"/>
                <w:szCs w:val="20"/>
              </w:rPr>
            </w:pPr>
            <w:r w:rsidRPr="5BB0983D">
              <w:rPr>
                <w:rFonts w:ascii="Arial" w:hAnsi="Arial"/>
                <w:b/>
                <w:bCs/>
                <w:sz w:val="20"/>
                <w:szCs w:val="20"/>
              </w:rPr>
              <w:t>Az előadás teljes hossza</w:t>
            </w:r>
          </w:p>
        </w:tc>
        <w:tc>
          <w:tcPr>
            <w:tcW w:w="170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5D8E9" w14:textId="352BB732" w:rsidR="0026425F" w:rsidRDefault="0026425F" w:rsidP="00FD1FEC">
            <w:pPr>
              <w:ind w:right="-80"/>
            </w:pPr>
          </w:p>
        </w:tc>
        <w:tc>
          <w:tcPr>
            <w:tcW w:w="1985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2EF5848" w14:textId="3238878C" w:rsidR="0026425F" w:rsidRDefault="00A07E4E" w:rsidP="00FD1FEC">
            <w:pPr>
              <w:ind w:right="-80"/>
              <w:rPr>
                <w:rFonts w:ascii="Arial" w:hAnsi="Arial"/>
                <w:b/>
                <w:bCs/>
                <w:sz w:val="20"/>
                <w:szCs w:val="20"/>
              </w:rPr>
            </w:pPr>
            <w:r w:rsidRPr="5BB0983D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246FFEDC" w:rsidRPr="5BB0983D">
              <w:rPr>
                <w:rFonts w:ascii="Arial" w:hAnsi="Arial"/>
                <w:b/>
                <w:bCs/>
                <w:sz w:val="20"/>
                <w:szCs w:val="20"/>
              </w:rPr>
              <w:t>Felvonások száma</w:t>
            </w:r>
          </w:p>
        </w:tc>
        <w:tc>
          <w:tcPr>
            <w:tcW w:w="411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31AA2E4" w14:textId="32616D98" w:rsidR="0026425F" w:rsidRDefault="0026425F" w:rsidP="00FD1FEC">
            <w:pPr>
              <w:ind w:right="-80"/>
            </w:pPr>
          </w:p>
        </w:tc>
      </w:tr>
      <w:tr w:rsidR="006B42BF" w14:paraId="73399FB5" w14:textId="77777777" w:rsidTr="00FD1FEC">
        <w:trPr>
          <w:trHeight w:val="216"/>
        </w:trPr>
        <w:tc>
          <w:tcPr>
            <w:tcW w:w="329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82E55" w14:textId="51C6E1FB" w:rsidR="006B42BF" w:rsidRPr="5BB0983D" w:rsidRDefault="006B42BF" w:rsidP="00FD1FEC">
            <w:pPr>
              <w:pStyle w:val="Tblzattartalom"/>
              <w:ind w:right="-8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Fotós próbát terveztek?</w:t>
            </w:r>
          </w:p>
        </w:tc>
        <w:tc>
          <w:tcPr>
            <w:tcW w:w="170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66020" w14:textId="244D3DDE" w:rsidR="006B42BF" w:rsidRDefault="006B42BF" w:rsidP="00FD1FEC">
            <w:pPr>
              <w:ind w:right="-80"/>
            </w:pPr>
            <w:r>
              <w:t>igen / nem</w:t>
            </w:r>
          </w:p>
        </w:tc>
        <w:tc>
          <w:tcPr>
            <w:tcW w:w="1985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5C27F06" w14:textId="0FB9A7BC" w:rsidR="006B42BF" w:rsidRPr="5BB0983D" w:rsidRDefault="006B42BF" w:rsidP="00FD1FEC">
            <w:pPr>
              <w:ind w:right="-8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Időpontja:</w:t>
            </w:r>
          </w:p>
        </w:tc>
        <w:tc>
          <w:tcPr>
            <w:tcW w:w="411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18FC307" w14:textId="7E7B488E" w:rsidR="006B42BF" w:rsidRDefault="006B42BF" w:rsidP="00FD1FEC">
            <w:pPr>
              <w:ind w:right="-80"/>
            </w:pPr>
            <w:r>
              <w:t xml:space="preserve"> </w:t>
            </w:r>
            <w:r w:rsidR="009165A2" w:rsidRPr="009165A2">
              <w:rPr>
                <w:rFonts w:ascii="Arial" w:hAnsi="Arial"/>
                <w:b/>
                <w:bCs/>
                <w:sz w:val="20"/>
                <w:szCs w:val="20"/>
              </w:rPr>
              <w:t xml:space="preserve">A produkció </w:t>
            </w:r>
            <w:r w:rsidRPr="009165A2">
              <w:rPr>
                <w:rFonts w:ascii="Arial" w:hAnsi="Arial"/>
                <w:b/>
                <w:bCs/>
                <w:sz w:val="20"/>
                <w:szCs w:val="20"/>
              </w:rPr>
              <w:t xml:space="preserve">szervezi a fotóst? </w:t>
            </w:r>
          </w:p>
        </w:tc>
      </w:tr>
    </w:tbl>
    <w:p w14:paraId="7A735907" w14:textId="77777777" w:rsidR="006B0FE1" w:rsidRDefault="006B0FE1" w:rsidP="00FD1FEC">
      <w:pPr>
        <w:pStyle w:val="Alaprtelmezett"/>
        <w:ind w:right="-80"/>
        <w:rPr>
          <w:rFonts w:ascii="Arial" w:hAnsi="Arial" w:cs="Arial"/>
          <w:color w:val="000000" w:themeColor="text1"/>
        </w:rPr>
      </w:pPr>
    </w:p>
    <w:tbl>
      <w:tblPr>
        <w:tblStyle w:val="NormalTable0"/>
        <w:tblW w:w="110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2"/>
        <w:gridCol w:w="7828"/>
      </w:tblGrid>
      <w:tr w:rsidR="006B0FE1" w14:paraId="370188C7" w14:textId="77777777" w:rsidTr="00FD1FEC">
        <w:trPr>
          <w:trHeight w:val="216"/>
        </w:trPr>
        <w:tc>
          <w:tcPr>
            <w:tcW w:w="11090" w:type="dxa"/>
            <w:gridSpan w:val="2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B2B2B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B5250" w14:textId="40E10831" w:rsidR="006B0FE1" w:rsidRDefault="00214CDF" w:rsidP="00FD1FEC">
            <w:pPr>
              <w:pStyle w:val="Tblzattartalom"/>
              <w:ind w:right="-80"/>
              <w:rPr>
                <w:rFonts w:ascii="Arial" w:hAnsi="Arial"/>
                <w:b/>
                <w:bCs/>
                <w:sz w:val="20"/>
                <w:szCs w:val="20"/>
              </w:rPr>
            </w:pPr>
            <w:r w:rsidRPr="5BB0983D">
              <w:rPr>
                <w:rFonts w:ascii="Arial" w:hAnsi="Arial"/>
                <w:b/>
                <w:bCs/>
                <w:sz w:val="20"/>
                <w:szCs w:val="20"/>
              </w:rPr>
              <w:t>Kapcsolattartás</w:t>
            </w:r>
            <w:r w:rsidR="006B42BF">
              <w:rPr>
                <w:rFonts w:ascii="Arial" w:hAnsi="Arial"/>
                <w:b/>
                <w:bCs/>
                <w:sz w:val="20"/>
                <w:szCs w:val="20"/>
              </w:rPr>
              <w:t xml:space="preserve"> a produkció részéről</w:t>
            </w:r>
          </w:p>
        </w:tc>
      </w:tr>
      <w:tr w:rsidR="006B0FE1" w14:paraId="7B51F6D1" w14:textId="77777777" w:rsidTr="00FD1FEC">
        <w:trPr>
          <w:trHeight w:val="216"/>
        </w:trPr>
        <w:tc>
          <w:tcPr>
            <w:tcW w:w="326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8F93B" w14:textId="77777777" w:rsidR="006B0FE1" w:rsidRDefault="00214CDF" w:rsidP="00FD1FEC">
            <w:pPr>
              <w:pStyle w:val="Tblzattartalom"/>
              <w:ind w:right="-80"/>
              <w:rPr>
                <w:rFonts w:ascii="Arial" w:hAnsi="Arial"/>
                <w:b/>
                <w:bCs/>
                <w:sz w:val="20"/>
                <w:szCs w:val="20"/>
              </w:rPr>
            </w:pPr>
            <w:r w:rsidRPr="5BB0983D">
              <w:rPr>
                <w:rFonts w:ascii="Arial" w:hAnsi="Arial"/>
                <w:b/>
                <w:bCs/>
                <w:sz w:val="20"/>
                <w:szCs w:val="20"/>
              </w:rPr>
              <w:t>Technikai kapcsolattartó</w:t>
            </w:r>
          </w:p>
        </w:tc>
        <w:tc>
          <w:tcPr>
            <w:tcW w:w="782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E3C74" w14:textId="45A51F28" w:rsidR="006B0FE1" w:rsidRDefault="006B0FE1" w:rsidP="00FD1FEC">
            <w:pPr>
              <w:ind w:right="-80"/>
            </w:pPr>
          </w:p>
        </w:tc>
      </w:tr>
      <w:tr w:rsidR="00762AA6" w14:paraId="39A39CF1" w14:textId="77777777" w:rsidTr="00FD1FEC">
        <w:trPr>
          <w:trHeight w:val="216"/>
        </w:trPr>
        <w:tc>
          <w:tcPr>
            <w:tcW w:w="326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643" w:type="dxa"/>
              <w:bottom w:w="80" w:type="dxa"/>
              <w:right w:w="136" w:type="dxa"/>
            </w:tcMar>
          </w:tcPr>
          <w:p w14:paraId="1276B779" w14:textId="77777777" w:rsidR="00762AA6" w:rsidRDefault="73C3DB3F" w:rsidP="00FD1FEC">
            <w:pPr>
              <w:pStyle w:val="Tblzattartalom"/>
              <w:ind w:right="-80"/>
              <w:rPr>
                <w:rFonts w:ascii="Arial" w:hAnsi="Arial"/>
                <w:sz w:val="20"/>
                <w:szCs w:val="20"/>
              </w:rPr>
            </w:pPr>
            <w:r w:rsidRPr="5BB0983D">
              <w:rPr>
                <w:rFonts w:ascii="Arial" w:hAnsi="Arial"/>
                <w:sz w:val="20"/>
                <w:szCs w:val="20"/>
              </w:rPr>
              <w:t>Telefonszám, E-mail cím</w:t>
            </w:r>
          </w:p>
        </w:tc>
        <w:tc>
          <w:tcPr>
            <w:tcW w:w="782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9670F" w14:textId="0395AE8F" w:rsidR="00762AA6" w:rsidRDefault="00762AA6" w:rsidP="00FD1FEC">
            <w:pPr>
              <w:ind w:right="-80"/>
            </w:pPr>
          </w:p>
        </w:tc>
      </w:tr>
      <w:tr w:rsidR="00762AA6" w14:paraId="2D962301" w14:textId="77777777" w:rsidTr="00FD1FEC">
        <w:trPr>
          <w:trHeight w:val="391"/>
        </w:trPr>
        <w:tc>
          <w:tcPr>
            <w:tcW w:w="11090" w:type="dxa"/>
            <w:gridSpan w:val="2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7A7A7" w:themeFill="tex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89201" w14:textId="77777777" w:rsidR="00762AA6" w:rsidRDefault="73C3DB3F" w:rsidP="00FD1FEC">
            <w:pPr>
              <w:pStyle w:val="Tblzattartalom"/>
              <w:ind w:right="-80"/>
              <w:rPr>
                <w:rFonts w:ascii="Arial" w:hAnsi="Arial"/>
                <w:b/>
                <w:bCs/>
                <w:sz w:val="20"/>
                <w:szCs w:val="20"/>
              </w:rPr>
            </w:pPr>
            <w:r w:rsidRPr="5BB0983D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A produkcióval érkező műszak /</w:t>
            </w:r>
            <w:r>
              <w:t xml:space="preserve"> </w:t>
            </w:r>
            <w:r w:rsidRPr="5BB0983D">
              <w:rPr>
                <w:rFonts w:ascii="Arial" w:hAnsi="Arial"/>
                <w:b/>
                <w:bCs/>
                <w:sz w:val="20"/>
                <w:szCs w:val="20"/>
              </w:rPr>
              <w:t>Az előadást lebonyolító technikai személyzet</w:t>
            </w:r>
          </w:p>
        </w:tc>
      </w:tr>
      <w:tr w:rsidR="00762AA6" w14:paraId="0E9BC1BC" w14:textId="77777777" w:rsidTr="00FD1FEC">
        <w:trPr>
          <w:trHeight w:val="216"/>
        </w:trPr>
        <w:tc>
          <w:tcPr>
            <w:tcW w:w="326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9B3C1" w14:textId="77777777" w:rsidR="00762AA6" w:rsidRDefault="00762AA6" w:rsidP="00FD1FEC">
            <w:pPr>
              <w:pStyle w:val="Tblzattartalom"/>
              <w:ind w:right="-8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Világítástechnikus</w:t>
            </w:r>
            <w:r w:rsidR="0026425F">
              <w:rPr>
                <w:rFonts w:ascii="Arial" w:hAnsi="Arial"/>
                <w:b/>
                <w:bCs/>
                <w:sz w:val="20"/>
                <w:szCs w:val="20"/>
              </w:rPr>
              <w:t>(ok)</w:t>
            </w:r>
          </w:p>
        </w:tc>
        <w:tc>
          <w:tcPr>
            <w:tcW w:w="782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1DD84" w14:textId="1E70053D" w:rsidR="00762AA6" w:rsidRDefault="00762AA6" w:rsidP="00FD1FEC">
            <w:pPr>
              <w:ind w:right="-80"/>
            </w:pPr>
          </w:p>
        </w:tc>
      </w:tr>
      <w:tr w:rsidR="00762AA6" w14:paraId="689CBA72" w14:textId="77777777" w:rsidTr="00FD1FEC">
        <w:trPr>
          <w:trHeight w:val="216"/>
        </w:trPr>
        <w:tc>
          <w:tcPr>
            <w:tcW w:w="326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643" w:type="dxa"/>
              <w:bottom w:w="80" w:type="dxa"/>
              <w:right w:w="136" w:type="dxa"/>
            </w:tcMar>
          </w:tcPr>
          <w:p w14:paraId="0864064B" w14:textId="77777777" w:rsidR="00762AA6" w:rsidRDefault="73C3DB3F" w:rsidP="00FD1FEC">
            <w:pPr>
              <w:pStyle w:val="Tblzattartalom"/>
              <w:ind w:right="-80"/>
              <w:rPr>
                <w:rFonts w:ascii="Arial" w:hAnsi="Arial"/>
                <w:sz w:val="20"/>
                <w:szCs w:val="20"/>
              </w:rPr>
            </w:pPr>
            <w:r w:rsidRPr="5BB0983D">
              <w:rPr>
                <w:rFonts w:ascii="Arial" w:hAnsi="Arial"/>
                <w:sz w:val="20"/>
                <w:szCs w:val="20"/>
              </w:rPr>
              <w:t>Telefonszám</w:t>
            </w:r>
            <w:r w:rsidR="246FFEDC" w:rsidRPr="5BB0983D">
              <w:rPr>
                <w:rFonts w:ascii="Arial" w:hAnsi="Arial"/>
                <w:sz w:val="20"/>
                <w:szCs w:val="20"/>
              </w:rPr>
              <w:t>/</w:t>
            </w:r>
            <w:r w:rsidRPr="5BB0983D">
              <w:rPr>
                <w:rFonts w:ascii="Arial" w:hAnsi="Arial"/>
                <w:sz w:val="20"/>
                <w:szCs w:val="20"/>
              </w:rPr>
              <w:t xml:space="preserve"> E-mail cím</w:t>
            </w:r>
          </w:p>
        </w:tc>
        <w:tc>
          <w:tcPr>
            <w:tcW w:w="782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2192E" w14:textId="4A85AC28" w:rsidR="00762AA6" w:rsidRDefault="00762AA6" w:rsidP="00FD1FEC">
            <w:pPr>
              <w:ind w:right="-80"/>
            </w:pPr>
          </w:p>
        </w:tc>
      </w:tr>
      <w:tr w:rsidR="00762AA6" w14:paraId="1105789A" w14:textId="77777777" w:rsidTr="00FD1FEC">
        <w:trPr>
          <w:trHeight w:val="216"/>
        </w:trPr>
        <w:tc>
          <w:tcPr>
            <w:tcW w:w="326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9A538" w14:textId="77777777" w:rsidR="00762AA6" w:rsidRDefault="00762AA6" w:rsidP="00FD1FEC">
            <w:pPr>
              <w:pStyle w:val="Tblzattartalom"/>
              <w:ind w:right="-8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Vetítéstechnikus</w:t>
            </w:r>
            <w:r w:rsidR="0026425F">
              <w:rPr>
                <w:rFonts w:ascii="Arial" w:hAnsi="Arial"/>
                <w:b/>
                <w:bCs/>
                <w:sz w:val="20"/>
                <w:szCs w:val="20"/>
              </w:rPr>
              <w:t>(ok)</w:t>
            </w:r>
          </w:p>
        </w:tc>
        <w:tc>
          <w:tcPr>
            <w:tcW w:w="782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E4F49" w14:textId="4FF57B72" w:rsidR="60D1E8CF" w:rsidRDefault="60D1E8CF" w:rsidP="00FD1FEC">
            <w:pPr>
              <w:ind w:right="-80"/>
            </w:pPr>
          </w:p>
        </w:tc>
      </w:tr>
      <w:tr w:rsidR="00762AA6" w14:paraId="7BC1541E" w14:textId="77777777" w:rsidTr="00FD1FEC">
        <w:trPr>
          <w:trHeight w:val="216"/>
        </w:trPr>
        <w:tc>
          <w:tcPr>
            <w:tcW w:w="326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643" w:type="dxa"/>
              <w:bottom w:w="80" w:type="dxa"/>
              <w:right w:w="136" w:type="dxa"/>
            </w:tcMar>
          </w:tcPr>
          <w:p w14:paraId="19F05635" w14:textId="77777777" w:rsidR="00762AA6" w:rsidRDefault="73C3DB3F" w:rsidP="00FD1FEC">
            <w:pPr>
              <w:pStyle w:val="Tblzattartalom"/>
              <w:ind w:right="-80"/>
              <w:rPr>
                <w:rFonts w:ascii="Arial" w:hAnsi="Arial"/>
                <w:sz w:val="20"/>
                <w:szCs w:val="20"/>
              </w:rPr>
            </w:pPr>
            <w:r w:rsidRPr="5BB0983D">
              <w:rPr>
                <w:rFonts w:ascii="Arial" w:hAnsi="Arial"/>
                <w:sz w:val="20"/>
                <w:szCs w:val="20"/>
              </w:rPr>
              <w:t>Telefonszám</w:t>
            </w:r>
            <w:r w:rsidR="246FFEDC" w:rsidRPr="5BB0983D">
              <w:rPr>
                <w:rFonts w:ascii="Arial" w:hAnsi="Arial"/>
                <w:sz w:val="20"/>
                <w:szCs w:val="20"/>
              </w:rPr>
              <w:t>/</w:t>
            </w:r>
            <w:r w:rsidRPr="5BB0983D">
              <w:rPr>
                <w:rFonts w:ascii="Arial" w:hAnsi="Arial"/>
                <w:sz w:val="20"/>
                <w:szCs w:val="20"/>
              </w:rPr>
              <w:t>E-mail cím</w:t>
            </w:r>
          </w:p>
        </w:tc>
        <w:tc>
          <w:tcPr>
            <w:tcW w:w="782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40782" w14:textId="65F4B35E" w:rsidR="60D1E8CF" w:rsidRDefault="60D1E8CF" w:rsidP="00FD1FEC">
            <w:pPr>
              <w:ind w:right="-80"/>
            </w:pPr>
          </w:p>
        </w:tc>
      </w:tr>
      <w:tr w:rsidR="00762AA6" w14:paraId="6540565E" w14:textId="77777777" w:rsidTr="00FD1FEC">
        <w:trPr>
          <w:trHeight w:val="216"/>
        </w:trPr>
        <w:tc>
          <w:tcPr>
            <w:tcW w:w="326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4EFC5" w14:textId="77777777" w:rsidR="00762AA6" w:rsidRDefault="73C3DB3F" w:rsidP="00FD1FEC">
            <w:pPr>
              <w:widowControl w:val="0"/>
              <w:suppressAutoHyphens/>
              <w:ind w:right="-80"/>
            </w:pPr>
            <w:r>
              <w:rPr>
                <w:rFonts w:ascii="Arial" w:hAnsi="Arial" w:cs="Arial Unicode MS"/>
                <w:b/>
                <w:bCs/>
                <w:color w:val="000000"/>
                <w:kern w:val="1"/>
                <w:sz w:val="20"/>
                <w:szCs w:val="20"/>
              </w:rPr>
              <w:t>Hangtechnikus</w:t>
            </w:r>
            <w:r w:rsidR="246FFEDC">
              <w:rPr>
                <w:rFonts w:ascii="Arial" w:hAnsi="Arial" w:cs="Arial Unicode MS"/>
                <w:b/>
                <w:bCs/>
                <w:color w:val="000000"/>
                <w:kern w:val="1"/>
                <w:sz w:val="20"/>
                <w:szCs w:val="20"/>
              </w:rPr>
              <w:t>(ok)</w:t>
            </w:r>
          </w:p>
        </w:tc>
        <w:tc>
          <w:tcPr>
            <w:tcW w:w="782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4E95F" w14:textId="5624F566" w:rsidR="60D1E8CF" w:rsidRDefault="60D1E8CF" w:rsidP="00FD1FEC">
            <w:pPr>
              <w:ind w:right="-80"/>
            </w:pPr>
          </w:p>
        </w:tc>
      </w:tr>
      <w:tr w:rsidR="00762AA6" w14:paraId="214455BC" w14:textId="77777777" w:rsidTr="00FD1FEC">
        <w:trPr>
          <w:trHeight w:val="216"/>
        </w:trPr>
        <w:tc>
          <w:tcPr>
            <w:tcW w:w="326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643" w:type="dxa"/>
              <w:bottom w:w="80" w:type="dxa"/>
              <w:right w:w="136" w:type="dxa"/>
            </w:tcMar>
          </w:tcPr>
          <w:p w14:paraId="703E30AF" w14:textId="77777777" w:rsidR="00762AA6" w:rsidRDefault="73C3DB3F" w:rsidP="00FD1FEC">
            <w:pPr>
              <w:pStyle w:val="Tblzattartalom"/>
              <w:ind w:right="-80"/>
              <w:rPr>
                <w:rFonts w:ascii="Arial" w:hAnsi="Arial"/>
                <w:sz w:val="20"/>
                <w:szCs w:val="20"/>
              </w:rPr>
            </w:pPr>
            <w:r w:rsidRPr="5BB0983D">
              <w:rPr>
                <w:rFonts w:ascii="Arial" w:hAnsi="Arial"/>
                <w:sz w:val="20"/>
                <w:szCs w:val="20"/>
              </w:rPr>
              <w:t>Telefonszám</w:t>
            </w:r>
            <w:r w:rsidR="246FFEDC" w:rsidRPr="5BB0983D">
              <w:rPr>
                <w:rFonts w:ascii="Arial" w:hAnsi="Arial"/>
                <w:sz w:val="20"/>
                <w:szCs w:val="20"/>
              </w:rPr>
              <w:t>/</w:t>
            </w:r>
            <w:r w:rsidRPr="5BB0983D">
              <w:rPr>
                <w:rFonts w:ascii="Arial" w:hAnsi="Arial"/>
                <w:sz w:val="20"/>
                <w:szCs w:val="20"/>
              </w:rPr>
              <w:t>E-mail cím</w:t>
            </w:r>
          </w:p>
        </w:tc>
        <w:tc>
          <w:tcPr>
            <w:tcW w:w="782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ACF55" w14:textId="1BC00041" w:rsidR="60D1E8CF" w:rsidRDefault="60D1E8CF" w:rsidP="00FD1FEC">
            <w:pPr>
              <w:ind w:right="-80"/>
            </w:pPr>
          </w:p>
        </w:tc>
      </w:tr>
    </w:tbl>
    <w:p w14:paraId="5599D095" w14:textId="77777777" w:rsidR="006B0FE1" w:rsidRDefault="006B0FE1" w:rsidP="00FD1FEC">
      <w:pPr>
        <w:pStyle w:val="Alaprtelmezett"/>
        <w:ind w:right="-80"/>
        <w:rPr>
          <w:rFonts w:ascii="Arial" w:eastAsia="Arial" w:hAnsi="Arial" w:cs="Arial"/>
          <w:sz w:val="20"/>
          <w:szCs w:val="20"/>
        </w:rPr>
      </w:pPr>
    </w:p>
    <w:tbl>
      <w:tblPr>
        <w:tblStyle w:val="NormalTable0"/>
        <w:tblW w:w="11090" w:type="dxa"/>
        <w:tblInd w:w="10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1634"/>
        <w:gridCol w:w="951"/>
        <w:gridCol w:w="1437"/>
        <w:gridCol w:w="831"/>
        <w:gridCol w:w="1565"/>
        <w:gridCol w:w="899"/>
        <w:gridCol w:w="1249"/>
        <w:gridCol w:w="832"/>
        <w:gridCol w:w="833"/>
        <w:gridCol w:w="859"/>
      </w:tblGrid>
      <w:tr w:rsidR="02FA666C" w14:paraId="24A25D44" w14:textId="77777777" w:rsidTr="00FD1FEC">
        <w:trPr>
          <w:trHeight w:val="216"/>
        </w:trPr>
        <w:tc>
          <w:tcPr>
            <w:tcW w:w="11090" w:type="dxa"/>
            <w:gridSpan w:val="10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B2B2B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3C251" w14:textId="77777777" w:rsidR="02FA666C" w:rsidRDefault="7EBF7487" w:rsidP="00FD1FEC">
            <w:pPr>
              <w:pStyle w:val="Tblzattartalom"/>
              <w:ind w:right="-80"/>
              <w:rPr>
                <w:rFonts w:ascii="Arial" w:hAnsi="Arial"/>
                <w:b/>
                <w:bCs/>
                <w:sz w:val="20"/>
                <w:szCs w:val="20"/>
              </w:rPr>
            </w:pPr>
            <w:r w:rsidRPr="5BB0983D">
              <w:rPr>
                <w:rFonts w:ascii="Arial" w:hAnsi="Arial"/>
                <w:b/>
                <w:bCs/>
                <w:sz w:val="20"/>
                <w:szCs w:val="20"/>
              </w:rPr>
              <w:t>A produkcióval érkező / vendég műszak száma</w:t>
            </w:r>
            <w:r w:rsidR="73C3DB3F" w:rsidRPr="5BB0983D">
              <w:rPr>
                <w:rFonts w:ascii="Arial" w:hAnsi="Arial"/>
                <w:b/>
                <w:bCs/>
                <w:sz w:val="20"/>
                <w:szCs w:val="20"/>
              </w:rPr>
              <w:t xml:space="preserve"> (fő)</w:t>
            </w:r>
          </w:p>
        </w:tc>
      </w:tr>
      <w:tr w:rsidR="00F156BC" w14:paraId="574FE316" w14:textId="77777777" w:rsidTr="00FD1FEC">
        <w:trPr>
          <w:trHeight w:val="216"/>
        </w:trPr>
        <w:tc>
          <w:tcPr>
            <w:tcW w:w="1634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0CA41" w14:textId="77777777" w:rsidR="00F156BC" w:rsidRDefault="7EEB3D30" w:rsidP="00FD1FEC">
            <w:pPr>
              <w:pStyle w:val="Tblzattartalom"/>
              <w:ind w:right="-80"/>
            </w:pPr>
            <w:r>
              <w:t>Világosítók</w:t>
            </w:r>
          </w:p>
        </w:tc>
        <w:tc>
          <w:tcPr>
            <w:tcW w:w="95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1BBDD34" w14:textId="052A60D0" w:rsidR="00F156BC" w:rsidRDefault="00F156BC" w:rsidP="00FD1FEC">
            <w:pPr>
              <w:pStyle w:val="Tblzattartalom"/>
              <w:ind w:right="-80"/>
            </w:pPr>
          </w:p>
        </w:tc>
        <w:tc>
          <w:tcPr>
            <w:tcW w:w="1437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F21F991" w14:textId="77777777" w:rsidR="00F156BC" w:rsidRDefault="7EEB3D30" w:rsidP="00FD1FEC">
            <w:pPr>
              <w:ind w:right="-80"/>
            </w:pPr>
            <w:proofErr w:type="spellStart"/>
            <w:r>
              <w:t>Hangosítók</w:t>
            </w:r>
            <w:proofErr w:type="spellEnd"/>
          </w:p>
        </w:tc>
        <w:tc>
          <w:tcPr>
            <w:tcW w:w="83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5701C2C" w14:textId="45D0BCB7" w:rsidR="00F156BC" w:rsidRDefault="00F156BC" w:rsidP="00FD1FEC">
            <w:pPr>
              <w:ind w:right="-80"/>
            </w:pPr>
          </w:p>
        </w:tc>
        <w:tc>
          <w:tcPr>
            <w:tcW w:w="1565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8F59E6C" w14:textId="77777777" w:rsidR="00F156BC" w:rsidRDefault="7EEB3D30" w:rsidP="00FD1FEC">
            <w:pPr>
              <w:ind w:right="-80"/>
            </w:pPr>
            <w:r>
              <w:t>Díszítők</w:t>
            </w:r>
          </w:p>
        </w:tc>
        <w:tc>
          <w:tcPr>
            <w:tcW w:w="89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1CB784B" w14:textId="73E49850" w:rsidR="00F156BC" w:rsidRDefault="00F156BC" w:rsidP="00FD1FEC">
            <w:pPr>
              <w:ind w:right="-80"/>
            </w:pPr>
          </w:p>
        </w:tc>
        <w:tc>
          <w:tcPr>
            <w:tcW w:w="124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5D28DAB" w14:textId="77777777" w:rsidR="00F156BC" w:rsidRDefault="7EEB3D30" w:rsidP="00FD1FEC">
            <w:pPr>
              <w:ind w:right="-80"/>
            </w:pPr>
            <w:r>
              <w:t>Videó</w:t>
            </w:r>
          </w:p>
        </w:tc>
        <w:tc>
          <w:tcPr>
            <w:tcW w:w="83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991AA58" w14:textId="23B41B1E" w:rsidR="00F156BC" w:rsidRDefault="00F156BC" w:rsidP="00FD1FEC">
            <w:pPr>
              <w:ind w:right="-80"/>
            </w:pPr>
          </w:p>
        </w:tc>
        <w:tc>
          <w:tcPr>
            <w:tcW w:w="833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440C7EA" w14:textId="77777777" w:rsidR="00F156BC" w:rsidRDefault="7EEB3D30" w:rsidP="00FD1FEC">
            <w:pPr>
              <w:ind w:right="-80"/>
            </w:pPr>
            <w:r>
              <w:t>Egyéb</w:t>
            </w:r>
          </w:p>
        </w:tc>
        <w:tc>
          <w:tcPr>
            <w:tcW w:w="85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4421C98" w14:textId="386F87B3" w:rsidR="00F156BC" w:rsidRDefault="00F156BC" w:rsidP="00FD1FEC">
            <w:pPr>
              <w:ind w:right="-80"/>
            </w:pPr>
          </w:p>
        </w:tc>
      </w:tr>
    </w:tbl>
    <w:p w14:paraId="2EC7A41A" w14:textId="77777777" w:rsidR="006B0FE1" w:rsidRDefault="006B0FE1" w:rsidP="00FD1FEC">
      <w:pPr>
        <w:pStyle w:val="Alaprtelmezett"/>
        <w:ind w:right="-80"/>
        <w:rPr>
          <w:rFonts w:ascii="Arial" w:eastAsia="Arial" w:hAnsi="Arial" w:cs="Arial"/>
          <w:sz w:val="20"/>
          <w:szCs w:val="20"/>
        </w:rPr>
      </w:pPr>
    </w:p>
    <w:tbl>
      <w:tblPr>
        <w:tblStyle w:val="NormalTable0"/>
        <w:tblW w:w="110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2"/>
        <w:gridCol w:w="7828"/>
      </w:tblGrid>
      <w:tr w:rsidR="006B0FE1" w14:paraId="63F11081" w14:textId="77777777" w:rsidTr="00FD1FEC">
        <w:trPr>
          <w:trHeight w:val="216"/>
        </w:trPr>
        <w:tc>
          <w:tcPr>
            <w:tcW w:w="11090" w:type="dxa"/>
            <w:gridSpan w:val="2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B2B2B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F3C82" w14:textId="77777777" w:rsidR="006B0FE1" w:rsidRDefault="00214CDF" w:rsidP="00FD1FEC">
            <w:pPr>
              <w:pStyle w:val="Tblzattartalom"/>
              <w:ind w:right="-80"/>
              <w:rPr>
                <w:rFonts w:ascii="Arial" w:hAnsi="Arial"/>
                <w:b/>
                <w:bCs/>
                <w:sz w:val="20"/>
                <w:szCs w:val="20"/>
              </w:rPr>
            </w:pPr>
            <w:r w:rsidRPr="5BB0983D">
              <w:rPr>
                <w:rFonts w:ascii="Arial" w:hAnsi="Arial"/>
                <w:b/>
                <w:bCs/>
                <w:sz w:val="20"/>
                <w:szCs w:val="20"/>
              </w:rPr>
              <w:t>Építés</w:t>
            </w:r>
          </w:p>
        </w:tc>
      </w:tr>
      <w:tr w:rsidR="006B0FE1" w14:paraId="5FD9EC1F" w14:textId="77777777" w:rsidTr="00FD1FEC">
        <w:trPr>
          <w:trHeight w:val="216"/>
        </w:trPr>
        <w:tc>
          <w:tcPr>
            <w:tcW w:w="3262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3176E" w14:textId="631BA1A7" w:rsidR="006B0FE1" w:rsidRDefault="00214CDF" w:rsidP="00FD1FEC">
            <w:pPr>
              <w:pStyle w:val="Tblzattartalom"/>
              <w:ind w:right="-80"/>
            </w:pPr>
            <w:r w:rsidRPr="5BB0983D">
              <w:rPr>
                <w:rFonts w:ascii="Arial" w:hAnsi="Arial"/>
                <w:b/>
                <w:bCs/>
                <w:sz w:val="20"/>
                <w:szCs w:val="20"/>
              </w:rPr>
              <w:t>A teljes építés időtartama</w:t>
            </w:r>
          </w:p>
        </w:tc>
        <w:tc>
          <w:tcPr>
            <w:tcW w:w="782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6A663" w14:textId="4F8110A9" w:rsidR="006B0FE1" w:rsidRDefault="006B0FE1" w:rsidP="00FD1FEC">
            <w:pPr>
              <w:ind w:right="-80"/>
            </w:pPr>
          </w:p>
        </w:tc>
      </w:tr>
    </w:tbl>
    <w:p w14:paraId="46443807" w14:textId="77777777" w:rsidR="006B0FE1" w:rsidRDefault="006B0FE1" w:rsidP="00FD1FEC">
      <w:pPr>
        <w:pStyle w:val="Alaprtelmezett"/>
        <w:ind w:right="-80"/>
        <w:rPr>
          <w:rFonts w:ascii="Arial" w:hAnsi="Arial" w:cs="Arial"/>
          <w:color w:val="000000" w:themeColor="text1"/>
        </w:rPr>
      </w:pPr>
    </w:p>
    <w:tbl>
      <w:tblPr>
        <w:tblStyle w:val="NormalTable0"/>
        <w:tblW w:w="110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95"/>
        <w:gridCol w:w="2795"/>
        <w:gridCol w:w="2795"/>
        <w:gridCol w:w="2705"/>
      </w:tblGrid>
      <w:tr w:rsidR="006B0FE1" w14:paraId="522830C5" w14:textId="77777777" w:rsidTr="00FD1FEC">
        <w:trPr>
          <w:trHeight w:val="216"/>
        </w:trPr>
        <w:tc>
          <w:tcPr>
            <w:tcW w:w="11090" w:type="dxa"/>
            <w:gridSpan w:val="4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B2B2B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64B6B" w14:textId="77777777" w:rsidR="006B0FE1" w:rsidRDefault="00214CDF" w:rsidP="00FD1FEC">
            <w:pPr>
              <w:pStyle w:val="Tblzattartalom"/>
              <w:ind w:right="-80"/>
              <w:rPr>
                <w:rFonts w:ascii="Arial" w:hAnsi="Arial"/>
                <w:b/>
                <w:bCs/>
                <w:sz w:val="20"/>
                <w:szCs w:val="20"/>
              </w:rPr>
            </w:pPr>
            <w:r w:rsidRPr="5BB0983D">
              <w:rPr>
                <w:rFonts w:ascii="Arial" w:hAnsi="Arial"/>
                <w:b/>
                <w:bCs/>
                <w:sz w:val="20"/>
                <w:szCs w:val="20"/>
              </w:rPr>
              <w:t>Beérkezés</w:t>
            </w:r>
          </w:p>
        </w:tc>
      </w:tr>
      <w:tr w:rsidR="00762AA6" w14:paraId="39D02E79" w14:textId="77777777" w:rsidTr="00FD1FEC">
        <w:trPr>
          <w:trHeight w:val="216"/>
        </w:trPr>
        <w:tc>
          <w:tcPr>
            <w:tcW w:w="2795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3DACB" w14:textId="77777777" w:rsidR="00762AA6" w:rsidRDefault="73C3DB3F" w:rsidP="00FD1FEC">
            <w:pPr>
              <w:pStyle w:val="Tblzattartalom"/>
              <w:ind w:right="-80"/>
              <w:rPr>
                <w:rFonts w:ascii="Arial" w:hAnsi="Arial"/>
                <w:b/>
                <w:bCs/>
                <w:sz w:val="20"/>
                <w:szCs w:val="20"/>
              </w:rPr>
            </w:pPr>
            <w:r w:rsidRPr="5BB0983D">
              <w:rPr>
                <w:rFonts w:ascii="Arial" w:hAnsi="Arial"/>
                <w:b/>
                <w:bCs/>
                <w:sz w:val="20"/>
                <w:szCs w:val="20"/>
              </w:rPr>
              <w:t>Technikusok érkezése</w:t>
            </w:r>
          </w:p>
        </w:tc>
        <w:tc>
          <w:tcPr>
            <w:tcW w:w="2795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24D86CC" w14:textId="46DEE2F2" w:rsidR="00762AA6" w:rsidRDefault="00762AA6" w:rsidP="00FD1FEC">
            <w:pPr>
              <w:ind w:right="-80"/>
            </w:pPr>
          </w:p>
        </w:tc>
        <w:tc>
          <w:tcPr>
            <w:tcW w:w="2795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3390D10" w14:textId="77777777" w:rsidR="00762AA6" w:rsidRDefault="73C3DB3F" w:rsidP="00FD1FEC">
            <w:pPr>
              <w:ind w:right="-80"/>
              <w:rPr>
                <w:rFonts w:ascii="Arial" w:hAnsi="Arial"/>
                <w:b/>
                <w:bCs/>
                <w:sz w:val="20"/>
                <w:szCs w:val="20"/>
              </w:rPr>
            </w:pPr>
            <w:r w:rsidRPr="5BB0983D">
              <w:rPr>
                <w:rFonts w:ascii="Arial" w:hAnsi="Arial"/>
                <w:b/>
                <w:bCs/>
                <w:sz w:val="20"/>
                <w:szCs w:val="20"/>
              </w:rPr>
              <w:t>Előadók érkezése</w:t>
            </w:r>
          </w:p>
        </w:tc>
        <w:tc>
          <w:tcPr>
            <w:tcW w:w="2705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EB6E732" w14:textId="358A0BDF" w:rsidR="00762AA6" w:rsidRDefault="00762AA6" w:rsidP="00FD1FEC">
            <w:pPr>
              <w:ind w:right="-80"/>
            </w:pPr>
          </w:p>
        </w:tc>
      </w:tr>
      <w:tr w:rsidR="006B0FE1" w14:paraId="77328F9D" w14:textId="77777777" w:rsidTr="00FD1FEC">
        <w:trPr>
          <w:trHeight w:val="216"/>
        </w:trPr>
        <w:tc>
          <w:tcPr>
            <w:tcW w:w="11090" w:type="dxa"/>
            <w:gridSpan w:val="4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B2B2B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3B279" w14:textId="77777777" w:rsidR="006B0FE1" w:rsidRDefault="00214CDF" w:rsidP="00FD1FEC">
            <w:pPr>
              <w:pStyle w:val="Tblzattartalom"/>
              <w:ind w:right="-80"/>
            </w:pPr>
            <w:r w:rsidRPr="5BB0983D">
              <w:rPr>
                <w:rFonts w:ascii="Arial" w:hAnsi="Arial"/>
                <w:b/>
                <w:bCs/>
                <w:sz w:val="20"/>
                <w:szCs w:val="20"/>
              </w:rPr>
              <w:t>Előadók</w:t>
            </w:r>
            <w:r w:rsidR="73C3DB3F" w:rsidRPr="5BB0983D">
              <w:rPr>
                <w:rFonts w:ascii="Arial" w:hAnsi="Arial"/>
                <w:b/>
                <w:bCs/>
                <w:sz w:val="20"/>
                <w:szCs w:val="20"/>
              </w:rPr>
              <w:t xml:space="preserve"> (fő)</w:t>
            </w:r>
          </w:p>
        </w:tc>
      </w:tr>
      <w:tr w:rsidR="00762AA6" w14:paraId="273C6503" w14:textId="77777777" w:rsidTr="00FD1FEC">
        <w:trPr>
          <w:trHeight w:val="216"/>
        </w:trPr>
        <w:tc>
          <w:tcPr>
            <w:tcW w:w="2795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C7B10" w14:textId="77777777" w:rsidR="00762AA6" w:rsidRPr="00762AA6" w:rsidRDefault="73C3DB3F" w:rsidP="00FD1FEC">
            <w:pPr>
              <w:pStyle w:val="Tblzattartalom"/>
              <w:ind w:right="-80"/>
              <w:rPr>
                <w:b/>
                <w:bCs/>
              </w:rPr>
            </w:pPr>
            <w:r w:rsidRPr="5BB0983D">
              <w:rPr>
                <w:b/>
                <w:bCs/>
              </w:rPr>
              <w:t>Nő</w:t>
            </w:r>
          </w:p>
        </w:tc>
        <w:tc>
          <w:tcPr>
            <w:tcW w:w="2795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EC9FD7C" w14:textId="6FB52BD6" w:rsidR="00762AA6" w:rsidRDefault="00762AA6" w:rsidP="00FD1FEC">
            <w:pPr>
              <w:pStyle w:val="Tblzattartalom"/>
              <w:ind w:right="-80"/>
            </w:pPr>
          </w:p>
        </w:tc>
        <w:tc>
          <w:tcPr>
            <w:tcW w:w="2795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60E74BC" w14:textId="77777777" w:rsidR="00762AA6" w:rsidRDefault="73C3DB3F" w:rsidP="00FD1FEC">
            <w:pPr>
              <w:pStyle w:val="Tblzattartalom"/>
              <w:ind w:right="-80"/>
              <w:rPr>
                <w:rFonts w:ascii="Arial" w:hAnsi="Arial"/>
                <w:b/>
                <w:bCs/>
                <w:sz w:val="20"/>
                <w:szCs w:val="20"/>
              </w:rPr>
            </w:pPr>
            <w:r w:rsidRPr="5BB0983D">
              <w:rPr>
                <w:rFonts w:ascii="Arial" w:hAnsi="Arial"/>
                <w:b/>
                <w:bCs/>
                <w:sz w:val="20"/>
                <w:szCs w:val="20"/>
              </w:rPr>
              <w:t>Férfi</w:t>
            </w:r>
          </w:p>
        </w:tc>
        <w:tc>
          <w:tcPr>
            <w:tcW w:w="2705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3A11F59" w14:textId="0BF62A01" w:rsidR="00762AA6" w:rsidRDefault="00762AA6" w:rsidP="00FD1FEC">
            <w:pPr>
              <w:pStyle w:val="Tblzattartalom"/>
              <w:ind w:right="-80"/>
            </w:pPr>
          </w:p>
        </w:tc>
      </w:tr>
    </w:tbl>
    <w:p w14:paraId="52FBE919" w14:textId="77777777" w:rsidR="006B0FE1" w:rsidRDefault="006B0FE1" w:rsidP="00FD1FEC">
      <w:pPr>
        <w:pStyle w:val="Alaprtelmezett"/>
        <w:ind w:right="-80"/>
      </w:pPr>
    </w:p>
    <w:p w14:paraId="7DF2AB4E" w14:textId="77777777" w:rsidR="006B0FE1" w:rsidRDefault="006B0FE1" w:rsidP="00FD1FEC">
      <w:pPr>
        <w:pStyle w:val="Alaprtelmezett"/>
        <w:ind w:right="-80"/>
        <w:rPr>
          <w:rStyle w:val="Nincs"/>
          <w:rFonts w:ascii="Arial" w:eastAsia="Arial" w:hAnsi="Arial" w:cs="Arial"/>
          <w:sz w:val="20"/>
          <w:szCs w:val="20"/>
        </w:rPr>
      </w:pPr>
    </w:p>
    <w:tbl>
      <w:tblPr>
        <w:tblStyle w:val="NormalTable0"/>
        <w:tblW w:w="110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95"/>
        <w:gridCol w:w="1491"/>
        <w:gridCol w:w="4099"/>
        <w:gridCol w:w="2705"/>
      </w:tblGrid>
      <w:tr w:rsidR="006B0FE1" w14:paraId="719F8CD8" w14:textId="77777777" w:rsidTr="00FD1FEC">
        <w:trPr>
          <w:trHeight w:val="577"/>
        </w:trPr>
        <w:tc>
          <w:tcPr>
            <w:tcW w:w="11090" w:type="dxa"/>
            <w:gridSpan w:val="4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B2B2B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2BB75" w14:textId="77777777" w:rsidR="006B0FE1" w:rsidRDefault="00214CDF" w:rsidP="00FD1FEC">
            <w:pPr>
              <w:pStyle w:val="Tblzattartalom"/>
              <w:ind w:right="-80"/>
              <w:rPr>
                <w:rStyle w:val="Nincs"/>
                <w:rFonts w:ascii="Arial" w:eastAsia="Arial" w:hAnsi="Arial" w:cs="Arial"/>
                <w:i/>
                <w:iCs/>
                <w:sz w:val="16"/>
                <w:szCs w:val="16"/>
              </w:rPr>
            </w:pPr>
            <w:r w:rsidRPr="5BB0983D">
              <w:rPr>
                <w:rStyle w:val="Nincs"/>
                <w:rFonts w:ascii="Arial" w:hAnsi="Arial"/>
                <w:b/>
                <w:bCs/>
                <w:sz w:val="20"/>
                <w:szCs w:val="20"/>
              </w:rPr>
              <w:t>Díszlet</w:t>
            </w:r>
          </w:p>
          <w:p w14:paraId="7A2233B9" w14:textId="77777777" w:rsidR="006B42BF" w:rsidRPr="00D91F06" w:rsidRDefault="60D1E8CF" w:rsidP="00FD1FEC">
            <w:pPr>
              <w:pStyle w:val="Tblzattartalom"/>
              <w:ind w:right="-80"/>
              <w:rPr>
                <w:rStyle w:val="Nincs"/>
                <w:rFonts w:ascii="Arial" w:hAnsi="Arial"/>
                <w:i/>
                <w:iCs/>
                <w:sz w:val="20"/>
                <w:szCs w:val="20"/>
              </w:rPr>
            </w:pPr>
            <w:r w:rsidRPr="00D91F06">
              <w:rPr>
                <w:rStyle w:val="Nincs"/>
                <w:rFonts w:ascii="Arial" w:hAnsi="Arial"/>
                <w:i/>
                <w:iCs/>
                <w:sz w:val="20"/>
                <w:szCs w:val="20"/>
              </w:rPr>
              <w:t xml:space="preserve">Kérjük az elrendezési rajzot az egyeztető laphoz mellékelni. Minden bekötési, függesztési igényt kérjük előre egyeztetni. </w:t>
            </w:r>
          </w:p>
          <w:p w14:paraId="4A246766" w14:textId="14040AE2" w:rsidR="006B0FE1" w:rsidRDefault="60D1E8CF" w:rsidP="00FD1FEC">
            <w:pPr>
              <w:pStyle w:val="Tblzattartalom"/>
              <w:ind w:right="-80"/>
              <w:rPr>
                <w:rStyle w:val="Nincs"/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</w:pPr>
            <w:r w:rsidRPr="00D91F06">
              <w:rPr>
                <w:rStyle w:val="Nincs"/>
                <w:rFonts w:ascii="Arial" w:hAnsi="Arial"/>
                <w:i/>
                <w:iCs/>
                <w:color w:val="FF0000"/>
                <w:sz w:val="20"/>
                <w:szCs w:val="20"/>
              </w:rPr>
              <w:t>A színpadba nem lehet fúrni!</w:t>
            </w:r>
            <w:r w:rsidRPr="60D1E8CF">
              <w:rPr>
                <w:rStyle w:val="Nincs"/>
                <w:rFonts w:ascii="Arial" w:hAnsi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</w:tc>
      </w:tr>
      <w:tr w:rsidR="00F156BC" w14:paraId="5B54D551" w14:textId="77777777" w:rsidTr="00FD1FEC">
        <w:trPr>
          <w:trHeight w:val="397"/>
        </w:trPr>
        <w:tc>
          <w:tcPr>
            <w:tcW w:w="2795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B1DAD" w14:textId="77777777" w:rsidR="00F156BC" w:rsidRDefault="7EEB3D30" w:rsidP="00FD1FEC">
            <w:pPr>
              <w:ind w:right="-80"/>
            </w:pPr>
            <w:r w:rsidRPr="5BB0983D">
              <w:rPr>
                <w:rStyle w:val="Nincs"/>
                <w:rFonts w:ascii="Arial" w:hAnsi="Arial"/>
                <w:b/>
                <w:bCs/>
                <w:sz w:val="20"/>
                <w:szCs w:val="20"/>
              </w:rPr>
              <w:t>Díszlet bekötés</w:t>
            </w:r>
            <w:r w:rsidR="00F156BC">
              <w:br/>
            </w:r>
            <w:r w:rsidRPr="5BB0983D">
              <w:rPr>
                <w:rStyle w:val="Nincs"/>
                <w:rFonts w:ascii="Arial" w:hAnsi="Arial"/>
                <w:sz w:val="16"/>
                <w:szCs w:val="16"/>
              </w:rPr>
              <w:t>(pl.: falak felső fixálása)</w:t>
            </w:r>
          </w:p>
        </w:tc>
        <w:tc>
          <w:tcPr>
            <w:tcW w:w="149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6DE3C35" w14:textId="2242480A" w:rsidR="00F156BC" w:rsidRDefault="00F156BC" w:rsidP="00FD1FEC">
            <w:pPr>
              <w:ind w:right="-80"/>
            </w:pPr>
          </w:p>
        </w:tc>
        <w:tc>
          <w:tcPr>
            <w:tcW w:w="409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6B8863C" w14:textId="30C59C1B" w:rsidR="00F156BC" w:rsidRDefault="60D1E8CF" w:rsidP="00FD1FEC">
            <w:pPr>
              <w:ind w:right="-80"/>
              <w:rPr>
                <w:rStyle w:val="Nincs"/>
                <w:rFonts w:ascii="Arial" w:hAnsi="Arial"/>
                <w:b/>
                <w:bCs/>
                <w:sz w:val="20"/>
                <w:szCs w:val="20"/>
              </w:rPr>
            </w:pPr>
            <w:r w:rsidRPr="60D1E8CF">
              <w:rPr>
                <w:rStyle w:val="Nincs"/>
                <w:rFonts w:ascii="Arial" w:hAnsi="Arial"/>
                <w:b/>
                <w:bCs/>
                <w:sz w:val="20"/>
                <w:szCs w:val="20"/>
              </w:rPr>
              <w:t>Függesztés</w:t>
            </w:r>
          </w:p>
        </w:tc>
        <w:tc>
          <w:tcPr>
            <w:tcW w:w="2705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002827D" w14:textId="77777777" w:rsidR="00F156BC" w:rsidRDefault="00F156BC" w:rsidP="00FD1FEC">
            <w:pPr>
              <w:ind w:right="-80"/>
            </w:pPr>
          </w:p>
        </w:tc>
      </w:tr>
      <w:tr w:rsidR="009415B7" w14:paraId="3DA4A846" w14:textId="77777777" w:rsidTr="00FD1FEC">
        <w:trPr>
          <w:trHeight w:val="755"/>
        </w:trPr>
        <w:tc>
          <w:tcPr>
            <w:tcW w:w="4286" w:type="dxa"/>
            <w:gridSpan w:val="2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B2B2B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87172" w14:textId="77777777" w:rsidR="009415B7" w:rsidRPr="009415B7" w:rsidRDefault="1BAA3B02" w:rsidP="00FD1FEC">
            <w:pPr>
              <w:pStyle w:val="Tblzattartalom"/>
              <w:ind w:right="-80"/>
              <w:rPr>
                <w:rStyle w:val="Nincs"/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BB0983D">
              <w:rPr>
                <w:rStyle w:val="Nincs"/>
                <w:rFonts w:ascii="Arial" w:hAnsi="Arial"/>
                <w:b/>
                <w:bCs/>
                <w:sz w:val="20"/>
                <w:szCs w:val="20"/>
              </w:rPr>
              <w:t xml:space="preserve">Világítástechnika - </w:t>
            </w:r>
            <w:r w:rsidRPr="5BB0983D">
              <w:rPr>
                <w:rStyle w:val="Nincs"/>
                <w:rFonts w:ascii="Arial" w:hAnsi="Arial"/>
                <w:i/>
                <w:iCs/>
                <w:sz w:val="20"/>
                <w:szCs w:val="20"/>
              </w:rPr>
              <w:t>Az előadáshoz szükséges színfóliákat a produkciónak/társulatnak kell biztosítania.</w:t>
            </w:r>
            <w:r w:rsidR="703590CE" w:rsidRPr="5BB0983D">
              <w:rPr>
                <w:rStyle w:val="Nincs"/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r w:rsidR="703590CE" w:rsidRPr="006B42BF">
              <w:rPr>
                <w:rStyle w:val="Nincs"/>
                <w:rFonts w:ascii="Arial" w:hAnsi="Arial"/>
                <w:i/>
                <w:iCs/>
                <w:color w:val="FF0000"/>
                <w:sz w:val="20"/>
                <w:szCs w:val="20"/>
              </w:rPr>
              <w:t>Jelenleg csak LED világítást alkalmazunk!</w:t>
            </w:r>
          </w:p>
        </w:tc>
        <w:tc>
          <w:tcPr>
            <w:tcW w:w="6804" w:type="dxa"/>
            <w:gridSpan w:val="2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B2B2B2"/>
          </w:tcPr>
          <w:p w14:paraId="6D750744" w14:textId="4B9C64B8" w:rsidR="009415B7" w:rsidRPr="0007568D" w:rsidRDefault="009415B7" w:rsidP="00FD1FEC">
            <w:pPr>
              <w:spacing w:after="160" w:line="259" w:lineRule="auto"/>
              <w:ind w:right="-80"/>
              <w:rPr>
                <w:rFonts w:ascii="Arial" w:hAnsi="Arial"/>
                <w:i/>
                <w:iCs/>
                <w:sz w:val="20"/>
                <w:szCs w:val="20"/>
              </w:rPr>
            </w:pPr>
          </w:p>
        </w:tc>
      </w:tr>
      <w:tr w:rsidR="009415B7" w14:paraId="0B967BE7" w14:textId="77777777" w:rsidTr="00FD1FEC">
        <w:trPr>
          <w:trHeight w:val="397"/>
        </w:trPr>
        <w:tc>
          <w:tcPr>
            <w:tcW w:w="4286" w:type="dxa"/>
            <w:gridSpan w:val="2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B2B2B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866E9" w14:textId="77777777" w:rsidR="009415B7" w:rsidRPr="008504A6" w:rsidRDefault="1BAA3B02" w:rsidP="00FD1FEC">
            <w:pPr>
              <w:pStyle w:val="Tblzattartalom"/>
              <w:ind w:right="-80"/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  <w:r w:rsidRPr="5BB0983D">
              <w:rPr>
                <w:rStyle w:val="Nincs"/>
                <w:rFonts w:ascii="Arial" w:hAnsi="Arial"/>
                <w:b/>
                <w:bCs/>
                <w:sz w:val="20"/>
                <w:szCs w:val="20"/>
              </w:rPr>
              <w:t>Vetítéstechnika</w:t>
            </w:r>
          </w:p>
        </w:tc>
        <w:tc>
          <w:tcPr>
            <w:tcW w:w="6804" w:type="dxa"/>
            <w:gridSpan w:val="2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B2B2B2"/>
          </w:tcPr>
          <w:p w14:paraId="38F0DE8C" w14:textId="5B3E5B48" w:rsidR="009415B7" w:rsidRPr="008504A6" w:rsidRDefault="009415B7" w:rsidP="00FD1FEC">
            <w:pPr>
              <w:pStyle w:val="Listaszerbekezds"/>
              <w:spacing w:after="160" w:line="259" w:lineRule="auto"/>
              <w:ind w:left="0" w:right="-80"/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</w:p>
        </w:tc>
      </w:tr>
      <w:tr w:rsidR="009415B7" w14:paraId="5A477C57" w14:textId="77777777" w:rsidTr="00FD1FEC">
        <w:trPr>
          <w:trHeight w:val="397"/>
        </w:trPr>
        <w:tc>
          <w:tcPr>
            <w:tcW w:w="4286" w:type="dxa"/>
            <w:gridSpan w:val="2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B2B2B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BF4A2" w14:textId="77777777" w:rsidR="009415B7" w:rsidRDefault="1BAA3B02" w:rsidP="00FD1FEC">
            <w:pPr>
              <w:pStyle w:val="Tblzattartalom"/>
              <w:ind w:right="-80"/>
              <w:rPr>
                <w:rStyle w:val="Nincs"/>
                <w:rFonts w:ascii="Arial" w:eastAsia="Arial" w:hAnsi="Arial" w:cs="Arial"/>
                <w:i/>
                <w:iCs/>
                <w:sz w:val="16"/>
                <w:szCs w:val="16"/>
              </w:rPr>
            </w:pPr>
            <w:r w:rsidRPr="5BB0983D">
              <w:rPr>
                <w:rStyle w:val="Nincs"/>
                <w:rFonts w:ascii="Arial" w:hAnsi="Arial"/>
                <w:b/>
                <w:bCs/>
                <w:sz w:val="20"/>
                <w:szCs w:val="20"/>
              </w:rPr>
              <w:t>Hangtechnika</w:t>
            </w:r>
          </w:p>
        </w:tc>
        <w:tc>
          <w:tcPr>
            <w:tcW w:w="6804" w:type="dxa"/>
            <w:gridSpan w:val="2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B2B2B2"/>
          </w:tcPr>
          <w:p w14:paraId="7684A8AA" w14:textId="4E5AE651" w:rsidR="009415B7" w:rsidRPr="0007568D" w:rsidRDefault="009415B7" w:rsidP="00FD1FEC">
            <w:pPr>
              <w:spacing w:after="160" w:line="259" w:lineRule="auto"/>
              <w:ind w:right="-80"/>
              <w:rPr>
                <w:rStyle w:val="Nincs"/>
                <w:rFonts w:ascii="Arial" w:eastAsia="Arial" w:hAnsi="Arial" w:cs="Arial"/>
                <w:i/>
                <w:iCs/>
                <w:sz w:val="16"/>
                <w:szCs w:val="16"/>
              </w:rPr>
            </w:pPr>
          </w:p>
        </w:tc>
      </w:tr>
    </w:tbl>
    <w:p w14:paraId="0379F5BE" w14:textId="77777777" w:rsidR="006B0FE1" w:rsidRDefault="006B0FE1" w:rsidP="00FD1FEC">
      <w:pPr>
        <w:pStyle w:val="Alaprtelmezett"/>
        <w:ind w:right="-80"/>
        <w:rPr>
          <w:rStyle w:val="Nincs"/>
          <w:rFonts w:ascii="Arial" w:eastAsia="Arial" w:hAnsi="Arial" w:cs="Arial"/>
          <w:sz w:val="20"/>
          <w:szCs w:val="20"/>
        </w:rPr>
      </w:pPr>
    </w:p>
    <w:tbl>
      <w:tblPr>
        <w:tblStyle w:val="NormalTable0"/>
        <w:tblW w:w="110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59"/>
        <w:gridCol w:w="851"/>
        <w:gridCol w:w="1276"/>
        <w:gridCol w:w="2409"/>
        <w:gridCol w:w="851"/>
        <w:gridCol w:w="2835"/>
        <w:gridCol w:w="709"/>
      </w:tblGrid>
      <w:tr w:rsidR="006B0FE1" w14:paraId="25817633" w14:textId="77777777" w:rsidTr="00FD1FEC">
        <w:trPr>
          <w:trHeight w:val="216"/>
        </w:trPr>
        <w:tc>
          <w:tcPr>
            <w:tcW w:w="11090" w:type="dxa"/>
            <w:gridSpan w:val="7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B2B2B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52F38" w14:textId="77777777" w:rsidR="006B0FE1" w:rsidRDefault="00214CDF" w:rsidP="00FD1FEC">
            <w:pPr>
              <w:pStyle w:val="Tblzattartalom"/>
              <w:ind w:right="-80"/>
              <w:rPr>
                <w:rStyle w:val="Nincs"/>
                <w:rFonts w:ascii="Arial" w:hAnsi="Arial"/>
                <w:b/>
                <w:bCs/>
                <w:sz w:val="20"/>
                <w:szCs w:val="20"/>
              </w:rPr>
            </w:pPr>
            <w:r w:rsidRPr="5BB0983D">
              <w:rPr>
                <w:rStyle w:val="Nincs"/>
                <w:rFonts w:ascii="Arial" w:hAnsi="Arial"/>
                <w:b/>
                <w:bCs/>
                <w:sz w:val="20"/>
                <w:szCs w:val="20"/>
              </w:rPr>
              <w:t>Egyéb technikai igények</w:t>
            </w:r>
          </w:p>
        </w:tc>
      </w:tr>
      <w:tr w:rsidR="009415B7" w14:paraId="669A94AB" w14:textId="77777777" w:rsidTr="00FD1FEC">
        <w:trPr>
          <w:trHeight w:val="216"/>
        </w:trPr>
        <w:tc>
          <w:tcPr>
            <w:tcW w:w="215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049EE" w14:textId="77777777" w:rsidR="009415B7" w:rsidRDefault="1BAA3B02" w:rsidP="00FD1FEC">
            <w:pPr>
              <w:pStyle w:val="Tblzattartalom"/>
              <w:ind w:right="-80"/>
              <w:rPr>
                <w:rStyle w:val="Nincs"/>
                <w:rFonts w:ascii="Arial" w:hAnsi="Arial"/>
                <w:b/>
                <w:bCs/>
                <w:sz w:val="20"/>
                <w:szCs w:val="20"/>
              </w:rPr>
            </w:pPr>
            <w:r w:rsidRPr="5BB0983D">
              <w:rPr>
                <w:rStyle w:val="Nincs"/>
                <w:rFonts w:ascii="Arial" w:hAnsi="Arial"/>
                <w:b/>
                <w:bCs/>
                <w:sz w:val="20"/>
                <w:szCs w:val="20"/>
              </w:rPr>
              <w:t>Balettszőnyeg színe</w:t>
            </w:r>
          </w:p>
        </w:tc>
        <w:tc>
          <w:tcPr>
            <w:tcW w:w="2127" w:type="dxa"/>
            <w:gridSpan w:val="2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133A3" w14:textId="2477374C" w:rsidR="009415B7" w:rsidRDefault="009415B7" w:rsidP="00FD1FEC">
            <w:pPr>
              <w:ind w:right="-80"/>
            </w:pPr>
          </w:p>
        </w:tc>
        <w:tc>
          <w:tcPr>
            <w:tcW w:w="240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266B794" w14:textId="77777777" w:rsidR="009415B7" w:rsidRDefault="1BAA3B02" w:rsidP="00FD1FEC">
            <w:pPr>
              <w:ind w:right="-80"/>
              <w:rPr>
                <w:rStyle w:val="Nincs"/>
                <w:rFonts w:ascii="Arial" w:hAnsi="Arial"/>
                <w:b/>
                <w:bCs/>
                <w:sz w:val="20"/>
                <w:szCs w:val="20"/>
              </w:rPr>
            </w:pPr>
            <w:r w:rsidRPr="5BB0983D">
              <w:rPr>
                <w:rStyle w:val="Nincs"/>
                <w:rFonts w:ascii="Arial" w:hAnsi="Arial"/>
                <w:b/>
                <w:bCs/>
                <w:sz w:val="20"/>
                <w:szCs w:val="20"/>
              </w:rPr>
              <w:t>Takarás / függöny</w:t>
            </w:r>
          </w:p>
        </w:tc>
        <w:tc>
          <w:tcPr>
            <w:tcW w:w="4395" w:type="dxa"/>
            <w:gridSpan w:val="3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99D678E" w14:textId="17D323BE" w:rsidR="009415B7" w:rsidRDefault="009415B7" w:rsidP="00FD1FEC">
            <w:pPr>
              <w:ind w:right="-80"/>
            </w:pPr>
          </w:p>
        </w:tc>
      </w:tr>
      <w:tr w:rsidR="009415B7" w14:paraId="7C12124E" w14:textId="77777777" w:rsidTr="00FD1FEC">
        <w:trPr>
          <w:trHeight w:val="350"/>
        </w:trPr>
        <w:tc>
          <w:tcPr>
            <w:tcW w:w="215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64C0C" w14:textId="77777777" w:rsidR="009415B7" w:rsidRDefault="1BAA3B02" w:rsidP="00FD1FEC">
            <w:pPr>
              <w:pStyle w:val="Tblzattartalom"/>
              <w:ind w:right="-80"/>
            </w:pPr>
            <w:r w:rsidRPr="5BB0983D">
              <w:rPr>
                <w:rStyle w:val="Nincs"/>
                <w:rFonts w:ascii="Arial" w:hAnsi="Arial"/>
                <w:b/>
                <w:bCs/>
                <w:sz w:val="20"/>
                <w:szCs w:val="20"/>
              </w:rPr>
              <w:t>Az előadás használja-e az erkélyt?</w:t>
            </w:r>
          </w:p>
        </w:tc>
        <w:tc>
          <w:tcPr>
            <w:tcW w:w="85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03FBA" w14:textId="186637CB" w:rsidR="009415B7" w:rsidRDefault="009415B7" w:rsidP="00FD1FEC">
            <w:pPr>
              <w:ind w:right="-80"/>
            </w:pPr>
          </w:p>
        </w:tc>
        <w:tc>
          <w:tcPr>
            <w:tcW w:w="3685" w:type="dxa"/>
            <w:gridSpan w:val="2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7F99478" w14:textId="77777777" w:rsidR="009415B7" w:rsidRDefault="1BAA3B02" w:rsidP="00FD1FEC">
            <w:pPr>
              <w:ind w:right="-80"/>
            </w:pPr>
            <w:r w:rsidRPr="5BB0983D">
              <w:rPr>
                <w:rStyle w:val="Nincs"/>
                <w:rFonts w:ascii="Arial" w:hAnsi="Arial"/>
                <w:b/>
                <w:bCs/>
                <w:sz w:val="20"/>
                <w:szCs w:val="20"/>
              </w:rPr>
              <w:t>Van-e beépített szereplő/személy a nézőtéren? Mennyi ülőhelyet foglal el?</w:t>
            </w:r>
          </w:p>
        </w:tc>
        <w:tc>
          <w:tcPr>
            <w:tcW w:w="85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CC18786" w14:textId="59DFB316" w:rsidR="009415B7" w:rsidRDefault="009415B7" w:rsidP="00FD1FEC">
            <w:pPr>
              <w:ind w:right="-80"/>
            </w:pPr>
          </w:p>
        </w:tc>
        <w:tc>
          <w:tcPr>
            <w:tcW w:w="2835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77907E9" w14:textId="77777777" w:rsidR="009415B7" w:rsidRDefault="1BAA3B02" w:rsidP="00FD1FEC">
            <w:pPr>
              <w:ind w:right="-80"/>
            </w:pPr>
            <w:r>
              <w:rPr>
                <w:rFonts w:ascii="Arial" w:hAnsi="Arial" w:cs="Arial Unicode MS"/>
                <w:b/>
                <w:bCs/>
                <w:color w:val="000000"/>
                <w:kern w:val="1"/>
                <w:sz w:val="20"/>
                <w:szCs w:val="20"/>
              </w:rPr>
              <w:t>Van-e operatőr a nézőtéren az előadás alatt? Mennyi ülőhelyet foglal el?</w:t>
            </w:r>
          </w:p>
        </w:tc>
        <w:tc>
          <w:tcPr>
            <w:tcW w:w="70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9311C28" w14:textId="1A2A78E1" w:rsidR="009415B7" w:rsidRDefault="009415B7" w:rsidP="00FD1FEC">
            <w:pPr>
              <w:ind w:right="-80"/>
            </w:pPr>
          </w:p>
        </w:tc>
      </w:tr>
    </w:tbl>
    <w:p w14:paraId="4A3E0E20" w14:textId="77777777" w:rsidR="006B0FE1" w:rsidRDefault="006B0FE1" w:rsidP="00FD1FEC">
      <w:pPr>
        <w:pStyle w:val="Alaprtelmezett"/>
        <w:ind w:right="-80"/>
        <w:rPr>
          <w:rStyle w:val="Nincs"/>
          <w:rFonts w:ascii="Arial" w:eastAsia="Arial" w:hAnsi="Arial" w:cs="Arial"/>
          <w:sz w:val="20"/>
          <w:szCs w:val="20"/>
        </w:rPr>
      </w:pPr>
    </w:p>
    <w:tbl>
      <w:tblPr>
        <w:tblStyle w:val="NormalTable0"/>
        <w:tblW w:w="110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59"/>
        <w:gridCol w:w="851"/>
        <w:gridCol w:w="2580"/>
        <w:gridCol w:w="1531"/>
        <w:gridCol w:w="2195"/>
        <w:gridCol w:w="1774"/>
      </w:tblGrid>
      <w:tr w:rsidR="006B0FE1" w14:paraId="271E618E" w14:textId="77777777" w:rsidTr="00FD1FEC">
        <w:trPr>
          <w:trHeight w:val="397"/>
        </w:trPr>
        <w:tc>
          <w:tcPr>
            <w:tcW w:w="11090" w:type="dxa"/>
            <w:gridSpan w:val="6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B2B2B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0CF2B" w14:textId="77777777" w:rsidR="006B0FE1" w:rsidRDefault="00214CDF" w:rsidP="00FD1FEC">
            <w:pPr>
              <w:pStyle w:val="Tblzattartalom"/>
              <w:ind w:right="-80"/>
              <w:rPr>
                <w:rStyle w:val="Nincs"/>
                <w:rFonts w:ascii="Arial" w:eastAsia="Arial" w:hAnsi="Arial" w:cs="Arial"/>
                <w:i/>
                <w:iCs/>
                <w:sz w:val="16"/>
                <w:szCs w:val="16"/>
              </w:rPr>
            </w:pPr>
            <w:r w:rsidRPr="5BB0983D">
              <w:rPr>
                <w:rStyle w:val="Nincs"/>
                <w:rFonts w:ascii="Arial" w:hAnsi="Arial"/>
                <w:b/>
                <w:bCs/>
                <w:i/>
                <w:iCs/>
                <w:sz w:val="20"/>
                <w:szCs w:val="20"/>
              </w:rPr>
              <w:t>Ideiglenes s</w:t>
            </w:r>
            <w:r w:rsidRPr="5BB0983D">
              <w:rPr>
                <w:rStyle w:val="Nincs"/>
                <w:rFonts w:ascii="Arial" w:hAnsi="Arial"/>
                <w:b/>
                <w:bCs/>
                <w:sz w:val="20"/>
                <w:szCs w:val="20"/>
              </w:rPr>
              <w:t>zínpadi tűzveszélyes cselekmény</w:t>
            </w:r>
          </w:p>
          <w:p w14:paraId="1F0893E4" w14:textId="77777777" w:rsidR="006B0FE1" w:rsidRDefault="00214CDF" w:rsidP="00FD1FEC">
            <w:pPr>
              <w:pStyle w:val="Tblzattartalom"/>
              <w:ind w:right="-80"/>
              <w:rPr>
                <w:rStyle w:val="Nincs"/>
                <w:rFonts w:ascii="Arial" w:hAnsi="Arial"/>
                <w:i/>
                <w:iCs/>
                <w:sz w:val="20"/>
                <w:szCs w:val="20"/>
              </w:rPr>
            </w:pPr>
            <w:r w:rsidRPr="5BB0983D">
              <w:rPr>
                <w:rStyle w:val="Nincs"/>
                <w:rFonts w:ascii="Arial" w:hAnsi="Arial"/>
                <w:i/>
                <w:iCs/>
                <w:sz w:val="20"/>
                <w:szCs w:val="20"/>
              </w:rPr>
              <w:t>A tanúsítványokat, nyilatkozatokat kérjük az egyeztetőlaphoz mellékelni.</w:t>
            </w:r>
          </w:p>
        </w:tc>
      </w:tr>
      <w:tr w:rsidR="009415B7" w14:paraId="15E496D1" w14:textId="77777777" w:rsidTr="00FD1FEC">
        <w:trPr>
          <w:trHeight w:val="216"/>
        </w:trPr>
        <w:tc>
          <w:tcPr>
            <w:tcW w:w="215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14240" w14:textId="77777777" w:rsidR="009415B7" w:rsidRDefault="1BAA3B02" w:rsidP="00FD1FEC">
            <w:pPr>
              <w:ind w:right="-80"/>
              <w:rPr>
                <w:rStyle w:val="Nincs"/>
                <w:rFonts w:ascii="Arial" w:hAnsi="Arial"/>
                <w:b/>
                <w:bCs/>
                <w:sz w:val="20"/>
                <w:szCs w:val="20"/>
              </w:rPr>
            </w:pPr>
            <w:r w:rsidRPr="5BB0983D">
              <w:rPr>
                <w:rStyle w:val="Nincs"/>
                <w:rFonts w:ascii="Arial" w:hAnsi="Arial"/>
                <w:b/>
                <w:bCs/>
                <w:sz w:val="20"/>
                <w:szCs w:val="20"/>
              </w:rPr>
              <w:t>Nyílt láng</w:t>
            </w:r>
          </w:p>
        </w:tc>
        <w:tc>
          <w:tcPr>
            <w:tcW w:w="85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6A77DE6" w14:textId="688FF247" w:rsidR="009415B7" w:rsidRDefault="009415B7" w:rsidP="00FD1FEC">
            <w:pPr>
              <w:ind w:right="-80"/>
            </w:pPr>
          </w:p>
        </w:tc>
        <w:tc>
          <w:tcPr>
            <w:tcW w:w="2580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295A291" w14:textId="77777777" w:rsidR="009415B7" w:rsidRDefault="1BAA3B02" w:rsidP="00FD1FEC">
            <w:pPr>
              <w:ind w:right="-80"/>
            </w:pPr>
            <w:r w:rsidRPr="5BB0983D">
              <w:rPr>
                <w:rStyle w:val="Nincs"/>
                <w:rFonts w:ascii="Arial" w:hAnsi="Arial"/>
                <w:b/>
                <w:bCs/>
                <w:sz w:val="20"/>
                <w:szCs w:val="20"/>
              </w:rPr>
              <w:t xml:space="preserve">Dohányzás </w:t>
            </w:r>
            <w:r w:rsidRPr="5BB0983D">
              <w:rPr>
                <w:rStyle w:val="Nincs"/>
                <w:rFonts w:ascii="Arial" w:hAnsi="Arial"/>
                <w:b/>
                <w:bCs/>
                <w:sz w:val="16"/>
                <w:szCs w:val="16"/>
              </w:rPr>
              <w:t>(csak kellék cigaretta)</w:t>
            </w:r>
          </w:p>
        </w:tc>
        <w:tc>
          <w:tcPr>
            <w:tcW w:w="153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218A6F7E" w14:textId="3F4335B0" w:rsidR="009415B7" w:rsidRDefault="009415B7" w:rsidP="00FD1FEC">
            <w:pPr>
              <w:ind w:right="-80"/>
            </w:pPr>
          </w:p>
        </w:tc>
        <w:tc>
          <w:tcPr>
            <w:tcW w:w="2195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6E3EDF1" w14:textId="77777777" w:rsidR="009415B7" w:rsidRDefault="1BAA3B02" w:rsidP="00FD1FEC">
            <w:pPr>
              <w:ind w:right="-80"/>
              <w:rPr>
                <w:rStyle w:val="Nincs"/>
                <w:rFonts w:ascii="Arial" w:hAnsi="Arial"/>
                <w:b/>
                <w:bCs/>
                <w:sz w:val="20"/>
                <w:szCs w:val="20"/>
              </w:rPr>
            </w:pPr>
            <w:r w:rsidRPr="5BB0983D">
              <w:rPr>
                <w:rStyle w:val="Nincs"/>
                <w:rFonts w:ascii="Arial" w:hAnsi="Arial"/>
                <w:b/>
                <w:bCs/>
                <w:sz w:val="20"/>
                <w:szCs w:val="20"/>
              </w:rPr>
              <w:t>Pirotechnika</w:t>
            </w:r>
          </w:p>
        </w:tc>
        <w:tc>
          <w:tcPr>
            <w:tcW w:w="1774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12C2719" w14:textId="7DF74498" w:rsidR="009415B7" w:rsidRDefault="009415B7" w:rsidP="00FD1FEC">
            <w:pPr>
              <w:ind w:right="-80"/>
            </w:pPr>
          </w:p>
        </w:tc>
      </w:tr>
    </w:tbl>
    <w:p w14:paraId="7D7A9442" w14:textId="77777777" w:rsidR="006B0FE1" w:rsidRDefault="006B0FE1" w:rsidP="00FD1FEC">
      <w:pPr>
        <w:pStyle w:val="Alaprtelmezett"/>
        <w:ind w:right="-80"/>
        <w:rPr>
          <w:rStyle w:val="Nincs"/>
          <w:rFonts w:ascii="Arial" w:hAnsi="Arial" w:cs="Arial"/>
          <w:color w:val="000000" w:themeColor="text1"/>
        </w:rPr>
      </w:pPr>
    </w:p>
    <w:tbl>
      <w:tblPr>
        <w:tblStyle w:val="NormalTable0"/>
        <w:tblW w:w="11090" w:type="dxa"/>
        <w:tblInd w:w="10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59"/>
        <w:gridCol w:w="885"/>
        <w:gridCol w:w="4845"/>
        <w:gridCol w:w="3201"/>
      </w:tblGrid>
      <w:tr w:rsidR="006B0FE1" w14:paraId="487E1168" w14:textId="77777777" w:rsidTr="00FD1FEC">
        <w:trPr>
          <w:trHeight w:val="216"/>
        </w:trPr>
        <w:tc>
          <w:tcPr>
            <w:tcW w:w="11090" w:type="dxa"/>
            <w:gridSpan w:val="4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B2B2B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6A67E" w14:textId="77777777" w:rsidR="006B0FE1" w:rsidRDefault="00214CDF" w:rsidP="00FD1FEC">
            <w:pPr>
              <w:pStyle w:val="Tblzattartalom"/>
              <w:ind w:right="-80"/>
              <w:rPr>
                <w:rStyle w:val="Nincs"/>
                <w:rFonts w:ascii="Arial" w:hAnsi="Arial"/>
                <w:b/>
                <w:bCs/>
                <w:sz w:val="20"/>
                <w:szCs w:val="20"/>
              </w:rPr>
            </w:pPr>
            <w:r w:rsidRPr="5BB0983D">
              <w:rPr>
                <w:rStyle w:val="Nincs"/>
                <w:rFonts w:ascii="Arial" w:hAnsi="Arial"/>
                <w:b/>
                <w:bCs/>
                <w:sz w:val="20"/>
                <w:szCs w:val="20"/>
              </w:rPr>
              <w:t>Speciális eszközök</w:t>
            </w:r>
          </w:p>
        </w:tc>
      </w:tr>
      <w:tr w:rsidR="0026425F" w14:paraId="585B559F" w14:textId="77777777" w:rsidTr="00FD1FEC">
        <w:trPr>
          <w:trHeight w:val="216"/>
        </w:trPr>
        <w:tc>
          <w:tcPr>
            <w:tcW w:w="2159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E9042" w14:textId="0C26A330" w:rsidR="0026425F" w:rsidRDefault="246FFEDC" w:rsidP="00FD1FEC">
            <w:pPr>
              <w:ind w:right="-80"/>
              <w:rPr>
                <w:rStyle w:val="Nincs"/>
                <w:rFonts w:ascii="Arial" w:hAnsi="Arial"/>
                <w:b/>
                <w:bCs/>
                <w:sz w:val="20"/>
                <w:szCs w:val="20"/>
              </w:rPr>
            </w:pPr>
            <w:r w:rsidRPr="5BB0983D">
              <w:rPr>
                <w:rStyle w:val="Nincs"/>
                <w:rFonts w:ascii="Arial" w:hAnsi="Arial"/>
                <w:b/>
                <w:bCs/>
                <w:sz w:val="20"/>
                <w:szCs w:val="20"/>
              </w:rPr>
              <w:t>Füstgép</w:t>
            </w:r>
            <w:r w:rsidR="00A07E4E" w:rsidRPr="5BB0983D">
              <w:rPr>
                <w:rStyle w:val="Nincs"/>
                <w:rFonts w:ascii="Arial" w:hAnsi="Arial"/>
                <w:b/>
                <w:bCs/>
                <w:sz w:val="20"/>
                <w:szCs w:val="20"/>
              </w:rPr>
              <w:t>/</w:t>
            </w:r>
            <w:r w:rsidRPr="5BB0983D">
              <w:rPr>
                <w:rStyle w:val="Nincs"/>
                <w:rFonts w:ascii="Arial" w:hAnsi="Arial"/>
                <w:b/>
                <w:bCs/>
                <w:sz w:val="20"/>
                <w:szCs w:val="20"/>
              </w:rPr>
              <w:t>Ködgép</w:t>
            </w:r>
          </w:p>
        </w:tc>
        <w:tc>
          <w:tcPr>
            <w:tcW w:w="885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7A106C5" w14:textId="6B67D0BA" w:rsidR="0026425F" w:rsidRDefault="0026425F" w:rsidP="00FD1FEC">
            <w:pPr>
              <w:ind w:right="-80"/>
            </w:pPr>
          </w:p>
        </w:tc>
        <w:tc>
          <w:tcPr>
            <w:tcW w:w="4845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78DA8C1" w14:textId="77777777" w:rsidR="0026425F" w:rsidRPr="0026425F" w:rsidRDefault="246FFEDC" w:rsidP="00FD1FEC">
            <w:pPr>
              <w:ind w:right="-80"/>
              <w:rPr>
                <w:b/>
                <w:bCs/>
              </w:rPr>
            </w:pPr>
            <w:r w:rsidRPr="5BB0983D">
              <w:rPr>
                <w:rStyle w:val="Nincs"/>
                <w:rFonts w:ascii="Arial" w:hAnsi="Arial"/>
                <w:b/>
                <w:bCs/>
                <w:sz w:val="20"/>
                <w:szCs w:val="20"/>
              </w:rPr>
              <w:t>Víz/Por/Homok/Föld/</w:t>
            </w:r>
            <w:r w:rsidRPr="5BB0983D">
              <w:rPr>
                <w:rFonts w:ascii="Arial" w:hAnsi="Arial"/>
                <w:b/>
                <w:bCs/>
                <w:sz w:val="20"/>
                <w:szCs w:val="20"/>
              </w:rPr>
              <w:t>Festékanyag /</w:t>
            </w:r>
            <w:proofErr w:type="spellStart"/>
            <w:r w:rsidRPr="5BB0983D">
              <w:rPr>
                <w:rFonts w:ascii="Arial" w:hAnsi="Arial"/>
                <w:b/>
                <w:bCs/>
                <w:sz w:val="20"/>
                <w:szCs w:val="20"/>
              </w:rPr>
              <w:t>M</w:t>
            </w:r>
            <w:r w:rsidRPr="5BB0983D">
              <w:rPr>
                <w:rStyle w:val="Nincs"/>
                <w:rFonts w:ascii="Arial" w:hAnsi="Arial"/>
                <w:b/>
                <w:bCs/>
                <w:sz w:val="20"/>
                <w:szCs w:val="20"/>
              </w:rPr>
              <w:t>űvér</w:t>
            </w:r>
            <w:proofErr w:type="spellEnd"/>
            <w:r w:rsidRPr="5BB0983D">
              <w:rPr>
                <w:rStyle w:val="Nincs"/>
                <w:rFonts w:ascii="Arial" w:hAnsi="Arial"/>
                <w:b/>
                <w:bCs/>
                <w:sz w:val="20"/>
                <w:szCs w:val="20"/>
              </w:rPr>
              <w:t>/ Egyéb</w:t>
            </w:r>
          </w:p>
        </w:tc>
        <w:tc>
          <w:tcPr>
            <w:tcW w:w="320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708FD13F" w14:textId="35D7B61B" w:rsidR="0026425F" w:rsidRPr="0026425F" w:rsidRDefault="53B25192" w:rsidP="00FD1FEC">
            <w:pPr>
              <w:ind w:right="-80"/>
              <w:rPr>
                <w:b/>
                <w:bCs/>
              </w:rPr>
            </w:pPr>
            <w:r w:rsidRPr="43643A26">
              <w:rPr>
                <w:b/>
                <w:bCs/>
              </w:rPr>
              <w:t xml:space="preserve"> </w:t>
            </w:r>
            <w:r w:rsidR="1868B178">
              <w:t>Toll szórás</w:t>
            </w:r>
          </w:p>
        </w:tc>
      </w:tr>
    </w:tbl>
    <w:p w14:paraId="42F098CB" w14:textId="77777777" w:rsidR="00274BC2" w:rsidRDefault="00274BC2" w:rsidP="00FD1FEC">
      <w:pPr>
        <w:pStyle w:val="Alaprtelmezett"/>
        <w:ind w:right="-80"/>
        <w:rPr>
          <w:rStyle w:val="Nincs"/>
          <w:rFonts w:ascii="Arial" w:eastAsia="Arial" w:hAnsi="Arial" w:cs="Arial"/>
          <w:sz w:val="20"/>
          <w:szCs w:val="20"/>
        </w:rPr>
      </w:pPr>
    </w:p>
    <w:tbl>
      <w:tblPr>
        <w:tblStyle w:val="NormalTable0"/>
        <w:tblW w:w="1117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171"/>
      </w:tblGrid>
      <w:tr w:rsidR="006B0FE1" w14:paraId="15C0F030" w14:textId="77777777" w:rsidTr="5BB0983D">
        <w:trPr>
          <w:trHeight w:val="670"/>
        </w:trPr>
        <w:tc>
          <w:tcPr>
            <w:tcW w:w="11171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nil"/>
            </w:tcBorders>
            <w:shd w:val="clear" w:color="auto" w:fill="B2B2B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26A08" w14:textId="77777777" w:rsidR="006B0FE1" w:rsidRDefault="00214CDF" w:rsidP="00FD1FEC">
            <w:pPr>
              <w:pStyle w:val="Tblzattartalom"/>
              <w:ind w:right="-80"/>
              <w:rPr>
                <w:rStyle w:val="Nincs"/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BB0983D">
              <w:rPr>
                <w:rStyle w:val="Nincs"/>
                <w:rFonts w:ascii="Arial" w:hAnsi="Arial"/>
                <w:b/>
                <w:bCs/>
                <w:sz w:val="20"/>
                <w:szCs w:val="20"/>
              </w:rPr>
              <w:t>Színpad takarítás</w:t>
            </w:r>
          </w:p>
          <w:p w14:paraId="7A4A76EA" w14:textId="77777777" w:rsidR="006B0FE1" w:rsidRPr="006B42BF" w:rsidRDefault="00214CDF" w:rsidP="00FD1FEC">
            <w:pPr>
              <w:pStyle w:val="Tblzattartalom"/>
              <w:ind w:right="-80"/>
              <w:rPr>
                <w:sz w:val="20"/>
                <w:szCs w:val="20"/>
              </w:rPr>
            </w:pPr>
            <w:r w:rsidRPr="006B42BF">
              <w:rPr>
                <w:rStyle w:val="Nincs"/>
                <w:rFonts w:ascii="Arial" w:hAnsi="Arial"/>
                <w:sz w:val="20"/>
                <w:szCs w:val="20"/>
              </w:rPr>
              <w:t xml:space="preserve">Színpadunk minden reggel és előadáskezdés előtt kerül takarításra. </w:t>
            </w:r>
            <w:r w:rsidRPr="006B42BF">
              <w:rPr>
                <w:sz w:val="20"/>
                <w:szCs w:val="20"/>
              </w:rPr>
              <w:br/>
            </w:r>
            <w:r w:rsidRPr="006B42BF">
              <w:rPr>
                <w:rStyle w:val="Nincs"/>
                <w:rFonts w:ascii="Arial" w:hAnsi="Arial"/>
                <w:sz w:val="20"/>
                <w:szCs w:val="20"/>
              </w:rPr>
              <w:t>Amennyiben további takarítás igénye van a produkciónak, úgy a szolgáltatás külön térítés mellett vehető igénybe.</w:t>
            </w:r>
          </w:p>
        </w:tc>
      </w:tr>
    </w:tbl>
    <w:p w14:paraId="25CB1A9C" w14:textId="77777777" w:rsidR="006B0FE1" w:rsidRDefault="006B0FE1" w:rsidP="00FD1FEC">
      <w:pPr>
        <w:pStyle w:val="Alaprtelmezett"/>
        <w:ind w:right="-80"/>
        <w:rPr>
          <w:rStyle w:val="Nincs"/>
          <w:rFonts w:ascii="Arial" w:hAnsi="Arial" w:cs="Arial"/>
          <w:color w:val="000000" w:themeColor="text1"/>
        </w:rPr>
      </w:pPr>
    </w:p>
    <w:p w14:paraId="7BC89CD9" w14:textId="77777777" w:rsidR="006B0FE1" w:rsidRPr="00D91F06" w:rsidRDefault="00214CDF" w:rsidP="00D91F06">
      <w:pPr>
        <w:pStyle w:val="Alaprtelmezett"/>
        <w:ind w:left="142" w:right="-80"/>
        <w:jc w:val="both"/>
        <w:rPr>
          <w:rStyle w:val="Nincs"/>
          <w:rFonts w:ascii="Arial" w:hAnsi="Arial"/>
          <w:b/>
          <w:bCs/>
          <w:color w:val="FF0000"/>
          <w:sz w:val="22"/>
          <w:szCs w:val="22"/>
        </w:rPr>
      </w:pPr>
      <w:r w:rsidRPr="00D91F06">
        <w:rPr>
          <w:rStyle w:val="Nincs"/>
          <w:rFonts w:ascii="Arial" w:hAnsi="Arial"/>
          <w:b/>
          <w:bCs/>
          <w:color w:val="FF0000"/>
          <w:sz w:val="22"/>
          <w:szCs w:val="22"/>
        </w:rPr>
        <w:t>Az egyeztetőlapot kérjük a szükséges mellékletekkel együtt színházunk részére visszaküldeni.</w:t>
      </w:r>
    </w:p>
    <w:p w14:paraId="267CBFB8" w14:textId="77777777" w:rsidR="00A07E4E" w:rsidRDefault="00A07E4E" w:rsidP="00D91F06">
      <w:pPr>
        <w:pStyle w:val="Alaprtelmezett"/>
        <w:ind w:left="142" w:right="-80"/>
        <w:jc w:val="both"/>
        <w:rPr>
          <w:rStyle w:val="Nincs"/>
          <w:rFonts w:ascii="Arial" w:hAnsi="Arial"/>
          <w:sz w:val="20"/>
          <w:szCs w:val="20"/>
        </w:rPr>
      </w:pPr>
    </w:p>
    <w:p w14:paraId="4F47AEA6" w14:textId="27116A05" w:rsidR="00A07E4E" w:rsidRDefault="00A07E4E" w:rsidP="00D91F06">
      <w:pPr>
        <w:pStyle w:val="Alaprtelmezett"/>
        <w:ind w:left="142" w:right="-80"/>
        <w:jc w:val="both"/>
        <w:rPr>
          <w:rStyle w:val="Nincs"/>
          <w:rFonts w:ascii="Arial" w:hAnsi="Arial"/>
          <w:b/>
          <w:bCs/>
          <w:sz w:val="22"/>
          <w:szCs w:val="22"/>
        </w:rPr>
      </w:pPr>
      <w:r w:rsidRPr="5BB0983D">
        <w:rPr>
          <w:rStyle w:val="Nincs"/>
          <w:rFonts w:ascii="Arial" w:hAnsi="Arial"/>
          <w:b/>
          <w:bCs/>
          <w:sz w:val="22"/>
          <w:szCs w:val="22"/>
        </w:rPr>
        <w:t xml:space="preserve">A színházunkra vonatkozó előírások miatt házikedvenceket (kutya, </w:t>
      </w:r>
      <w:proofErr w:type="gramStart"/>
      <w:r w:rsidRPr="5BB0983D">
        <w:rPr>
          <w:rStyle w:val="Nincs"/>
          <w:rFonts w:ascii="Arial" w:hAnsi="Arial"/>
          <w:b/>
          <w:bCs/>
          <w:sz w:val="22"/>
          <w:szCs w:val="22"/>
        </w:rPr>
        <w:t>macska,</w:t>
      </w:r>
      <w:proofErr w:type="gramEnd"/>
      <w:r w:rsidRPr="5BB0983D">
        <w:rPr>
          <w:rStyle w:val="Nincs"/>
          <w:rFonts w:ascii="Arial" w:hAnsi="Arial"/>
          <w:b/>
          <w:bCs/>
          <w:sz w:val="22"/>
          <w:szCs w:val="22"/>
        </w:rPr>
        <w:t xml:space="preserve"> stb.) sajnos nem tudunk fogadni.</w:t>
      </w:r>
      <w:r w:rsidR="00D91F06">
        <w:rPr>
          <w:rStyle w:val="Nincs"/>
          <w:rFonts w:ascii="Arial" w:hAnsi="Arial"/>
          <w:b/>
          <w:bCs/>
          <w:sz w:val="22"/>
          <w:szCs w:val="22"/>
        </w:rPr>
        <w:t xml:space="preserve"> </w:t>
      </w:r>
    </w:p>
    <w:p w14:paraId="10285FD0" w14:textId="77777777" w:rsidR="00D91F06" w:rsidRDefault="00D91F06" w:rsidP="00D91F06">
      <w:pPr>
        <w:pStyle w:val="Alaprtelmezett"/>
        <w:ind w:left="142" w:right="-80"/>
        <w:jc w:val="both"/>
        <w:rPr>
          <w:rStyle w:val="Nincs"/>
          <w:rFonts w:ascii="Arial" w:hAnsi="Arial"/>
          <w:b/>
          <w:bCs/>
          <w:sz w:val="22"/>
          <w:szCs w:val="22"/>
        </w:rPr>
      </w:pPr>
    </w:p>
    <w:p w14:paraId="40D6CD2C" w14:textId="6F62C309" w:rsidR="00D65BC6" w:rsidRPr="00A07E4E" w:rsidRDefault="00246FD7" w:rsidP="00D91F06">
      <w:pPr>
        <w:pStyle w:val="Alaprtelmezett"/>
        <w:ind w:left="142" w:right="-80"/>
        <w:jc w:val="both"/>
        <w:rPr>
          <w:rFonts w:ascii="Arial" w:hAnsi="Arial"/>
          <w:b/>
          <w:bCs/>
          <w:sz w:val="22"/>
          <w:szCs w:val="22"/>
        </w:rPr>
      </w:pPr>
      <w:r>
        <w:rPr>
          <w:rStyle w:val="Nincs"/>
          <w:rFonts w:ascii="Arial" w:hAnsi="Arial"/>
          <w:b/>
          <w:bCs/>
          <w:sz w:val="22"/>
          <w:szCs w:val="22"/>
        </w:rPr>
        <w:t>Külső helyről behozott d</w:t>
      </w:r>
      <w:r w:rsidR="00A129A2">
        <w:rPr>
          <w:rStyle w:val="Nincs"/>
          <w:rFonts w:ascii="Arial" w:hAnsi="Arial"/>
          <w:b/>
          <w:bCs/>
          <w:sz w:val="22"/>
          <w:szCs w:val="22"/>
        </w:rPr>
        <w:t>íszlet</w:t>
      </w:r>
      <w:r>
        <w:rPr>
          <w:rStyle w:val="Nincs"/>
          <w:rFonts w:ascii="Arial" w:hAnsi="Arial"/>
          <w:b/>
          <w:bCs/>
          <w:sz w:val="22"/>
          <w:szCs w:val="22"/>
        </w:rPr>
        <w:t xml:space="preserve"> </w:t>
      </w:r>
      <w:r w:rsidR="00A129A2">
        <w:rPr>
          <w:rStyle w:val="Nincs"/>
          <w:rFonts w:ascii="Arial" w:hAnsi="Arial"/>
          <w:b/>
          <w:bCs/>
          <w:sz w:val="22"/>
          <w:szCs w:val="22"/>
        </w:rPr>
        <w:t>építés</w:t>
      </w:r>
      <w:r>
        <w:rPr>
          <w:rStyle w:val="Nincs"/>
          <w:rFonts w:ascii="Arial" w:hAnsi="Arial"/>
          <w:b/>
          <w:bCs/>
          <w:sz w:val="22"/>
          <w:szCs w:val="22"/>
        </w:rPr>
        <w:t>é</w:t>
      </w:r>
      <w:r w:rsidR="00A129A2">
        <w:rPr>
          <w:rStyle w:val="Nincs"/>
          <w:rFonts w:ascii="Arial" w:hAnsi="Arial"/>
          <w:b/>
          <w:bCs/>
          <w:sz w:val="22"/>
          <w:szCs w:val="22"/>
        </w:rPr>
        <w:t>t színházunk technikusai nem végeznek</w:t>
      </w:r>
      <w:r w:rsidR="00BE3AE7">
        <w:rPr>
          <w:rStyle w:val="Nincs"/>
          <w:rFonts w:ascii="Arial" w:hAnsi="Arial"/>
          <w:b/>
          <w:bCs/>
          <w:sz w:val="22"/>
          <w:szCs w:val="22"/>
        </w:rPr>
        <w:t>!</w:t>
      </w:r>
    </w:p>
    <w:p w14:paraId="0C03F0E6" w14:textId="77777777" w:rsidR="00A07E4E" w:rsidRDefault="00A07E4E" w:rsidP="00D91F06">
      <w:pPr>
        <w:pStyle w:val="Alaprtelmezett"/>
        <w:ind w:left="142" w:right="-80"/>
        <w:jc w:val="both"/>
        <w:rPr>
          <w:rFonts w:ascii="Arial Unicode MS" w:eastAsia="Arial Unicode MS" w:hAnsi="Arial Unicode MS" w:cs="Arial Unicode MS"/>
          <w:sz w:val="20"/>
          <w:szCs w:val="20"/>
          <w:highlight w:val="yellow"/>
        </w:rPr>
      </w:pPr>
    </w:p>
    <w:p w14:paraId="0E3D4BD3" w14:textId="77777777" w:rsidR="00A07E4E" w:rsidRPr="00D91F06" w:rsidRDefault="00A07E4E" w:rsidP="00D91F06">
      <w:pPr>
        <w:pStyle w:val="Alaprtelmezett"/>
        <w:ind w:left="142" w:right="-80"/>
        <w:jc w:val="both"/>
        <w:rPr>
          <w:rStyle w:val="Nincs"/>
          <w:rFonts w:ascii="Arial" w:eastAsia="Arial" w:hAnsi="Arial" w:cs="Arial"/>
          <w:sz w:val="20"/>
          <w:szCs w:val="20"/>
        </w:rPr>
      </w:pPr>
      <w:r w:rsidRPr="00D91F06">
        <w:rPr>
          <w:rStyle w:val="Nincs"/>
          <w:rFonts w:ascii="Arial" w:hAnsi="Arial"/>
          <w:b/>
          <w:bCs/>
          <w:sz w:val="20"/>
          <w:szCs w:val="20"/>
        </w:rPr>
        <w:t>A műszaki egyeztető lap visszaküldésével a társulat elfogadja a napi munkarendet, és azt magára nézve kötelezőnek tekinti!</w:t>
      </w:r>
    </w:p>
    <w:p w14:paraId="60928DD4" w14:textId="77777777" w:rsidR="00A07E4E" w:rsidRDefault="00A07E4E" w:rsidP="00D91F06">
      <w:pPr>
        <w:pStyle w:val="Alaprtelmezett"/>
        <w:ind w:left="142" w:right="-80"/>
        <w:rPr>
          <w:rStyle w:val="Nincs"/>
          <w:rFonts w:ascii="Arial" w:eastAsia="Arial" w:hAnsi="Arial" w:cs="Arial"/>
          <w:sz w:val="20"/>
          <w:szCs w:val="20"/>
        </w:rPr>
      </w:pPr>
    </w:p>
    <w:p w14:paraId="6B0143A7" w14:textId="77777777" w:rsidR="006B0FE1" w:rsidRDefault="00214CDF" w:rsidP="00D91F06">
      <w:pPr>
        <w:pStyle w:val="Alaprtelmezett"/>
        <w:ind w:left="142" w:right="-80"/>
        <w:rPr>
          <w:rStyle w:val="Nincs"/>
          <w:rFonts w:ascii="Arial" w:eastAsia="Arial" w:hAnsi="Arial" w:cs="Arial"/>
          <w:sz w:val="20"/>
          <w:szCs w:val="20"/>
          <w:u w:val="single"/>
        </w:rPr>
      </w:pPr>
      <w:r w:rsidRPr="5BB0983D">
        <w:rPr>
          <w:rStyle w:val="Nincs"/>
          <w:rFonts w:ascii="Arial" w:hAnsi="Arial"/>
          <w:b/>
          <w:bCs/>
          <w:sz w:val="20"/>
          <w:szCs w:val="20"/>
          <w:u w:val="single"/>
        </w:rPr>
        <w:t>Műszaki kapcsolattartó a Bethlen Téri Színház részéről:</w:t>
      </w:r>
    </w:p>
    <w:p w14:paraId="2A8D57A7" w14:textId="77777777" w:rsidR="006B0FE1" w:rsidRDefault="0072460C" w:rsidP="00D91F06">
      <w:pPr>
        <w:pStyle w:val="Alaprtelmezett"/>
        <w:ind w:left="142" w:right="-80"/>
        <w:rPr>
          <w:rStyle w:val="Nincs"/>
          <w:rFonts w:ascii="Arial" w:eastAsia="Arial" w:hAnsi="Arial" w:cs="Arial"/>
          <w:sz w:val="20"/>
          <w:szCs w:val="20"/>
        </w:rPr>
      </w:pPr>
      <w:r w:rsidRPr="5BB0983D">
        <w:rPr>
          <w:rStyle w:val="Nincs"/>
          <w:rFonts w:ascii="Arial" w:hAnsi="Arial"/>
          <w:b/>
          <w:bCs/>
          <w:sz w:val="20"/>
          <w:szCs w:val="20"/>
        </w:rPr>
        <w:t>Váradi András</w:t>
      </w:r>
      <w:r>
        <w:br/>
      </w:r>
      <w:r w:rsidR="00214CDF" w:rsidRPr="5BB0983D">
        <w:rPr>
          <w:rStyle w:val="Nincs"/>
          <w:rFonts w:ascii="Arial" w:hAnsi="Arial"/>
          <w:sz w:val="20"/>
          <w:szCs w:val="20"/>
        </w:rPr>
        <w:t>műszaki vezető</w:t>
      </w:r>
    </w:p>
    <w:p w14:paraId="0B68706C" w14:textId="77777777" w:rsidR="006B0FE1" w:rsidRDefault="00214CDF" w:rsidP="00D91F06">
      <w:pPr>
        <w:pStyle w:val="Alaprtelmezett"/>
        <w:ind w:left="142" w:right="-80"/>
        <w:rPr>
          <w:rStyle w:val="Nincs"/>
          <w:rFonts w:ascii="Arial" w:eastAsia="Arial" w:hAnsi="Arial" w:cs="Arial"/>
          <w:sz w:val="20"/>
          <w:szCs w:val="20"/>
        </w:rPr>
      </w:pPr>
      <w:r w:rsidRPr="5BB0983D">
        <w:rPr>
          <w:rStyle w:val="Nincs"/>
          <w:rFonts w:ascii="Arial" w:hAnsi="Arial"/>
          <w:b/>
          <w:bCs/>
          <w:sz w:val="20"/>
          <w:szCs w:val="20"/>
        </w:rPr>
        <w:t>Telefon:</w:t>
      </w:r>
      <w:r w:rsidRPr="5BB0983D">
        <w:rPr>
          <w:rStyle w:val="Nincs"/>
          <w:rFonts w:ascii="Arial" w:hAnsi="Arial"/>
          <w:sz w:val="20"/>
          <w:szCs w:val="20"/>
        </w:rPr>
        <w:t xml:space="preserve"> +36</w:t>
      </w:r>
      <w:r w:rsidR="00911A7C" w:rsidRPr="5BB0983D">
        <w:rPr>
          <w:rStyle w:val="Nincs"/>
          <w:rFonts w:ascii="Arial" w:hAnsi="Arial"/>
          <w:sz w:val="20"/>
          <w:szCs w:val="20"/>
        </w:rPr>
        <w:t xml:space="preserve"> </w:t>
      </w:r>
      <w:r w:rsidRPr="5BB0983D">
        <w:rPr>
          <w:rStyle w:val="Nincs"/>
          <w:rFonts w:ascii="Arial" w:hAnsi="Arial"/>
          <w:sz w:val="20"/>
          <w:szCs w:val="20"/>
        </w:rPr>
        <w:t>20</w:t>
      </w:r>
      <w:r w:rsidR="00911A7C" w:rsidRPr="5BB0983D">
        <w:rPr>
          <w:rStyle w:val="Nincs"/>
          <w:rFonts w:ascii="Arial" w:hAnsi="Arial"/>
          <w:sz w:val="20"/>
          <w:szCs w:val="20"/>
        </w:rPr>
        <w:t> </w:t>
      </w:r>
      <w:r w:rsidR="0072460C" w:rsidRPr="5BB0983D">
        <w:rPr>
          <w:rStyle w:val="Nincs"/>
          <w:rFonts w:ascii="Arial" w:hAnsi="Arial"/>
          <w:sz w:val="20"/>
          <w:szCs w:val="20"/>
        </w:rPr>
        <w:t>567</w:t>
      </w:r>
      <w:r w:rsidR="00911A7C" w:rsidRPr="5BB0983D">
        <w:rPr>
          <w:rStyle w:val="Nincs"/>
          <w:rFonts w:ascii="Arial" w:hAnsi="Arial"/>
          <w:sz w:val="20"/>
          <w:szCs w:val="20"/>
        </w:rPr>
        <w:t xml:space="preserve"> </w:t>
      </w:r>
      <w:r w:rsidR="0072460C" w:rsidRPr="5BB0983D">
        <w:rPr>
          <w:rStyle w:val="Nincs"/>
          <w:rFonts w:ascii="Arial" w:hAnsi="Arial"/>
          <w:sz w:val="20"/>
          <w:szCs w:val="20"/>
        </w:rPr>
        <w:t>3011</w:t>
      </w:r>
    </w:p>
    <w:p w14:paraId="40AD8F0A" w14:textId="77777777" w:rsidR="006B0FE1" w:rsidRDefault="00214CDF" w:rsidP="00D91F06">
      <w:pPr>
        <w:pStyle w:val="Alaprtelmezett"/>
        <w:ind w:left="142" w:right="-80"/>
        <w:rPr>
          <w:rStyle w:val="Nincs"/>
          <w:rFonts w:ascii="Arial" w:eastAsia="Arial" w:hAnsi="Arial" w:cs="Arial"/>
          <w:sz w:val="20"/>
          <w:szCs w:val="20"/>
        </w:rPr>
      </w:pPr>
      <w:r w:rsidRPr="5BB0983D">
        <w:rPr>
          <w:rStyle w:val="Nincs"/>
          <w:rFonts w:ascii="Arial" w:hAnsi="Arial"/>
          <w:b/>
          <w:bCs/>
          <w:sz w:val="20"/>
          <w:szCs w:val="20"/>
        </w:rPr>
        <w:t>E-mail:</w:t>
      </w:r>
      <w:r w:rsidRPr="5BB0983D">
        <w:rPr>
          <w:rStyle w:val="Nincs"/>
          <w:rFonts w:ascii="Arial" w:hAnsi="Arial"/>
          <w:sz w:val="20"/>
          <w:szCs w:val="20"/>
        </w:rPr>
        <w:t xml:space="preserve"> muszak@bethlenszinhaz.hu</w:t>
      </w:r>
    </w:p>
    <w:p w14:paraId="5D554820" w14:textId="77777777" w:rsidR="008504A6" w:rsidRDefault="008504A6" w:rsidP="00D91F06">
      <w:pPr>
        <w:pStyle w:val="Alaprtelmezett"/>
        <w:ind w:left="142" w:right="-80"/>
        <w:rPr>
          <w:rStyle w:val="Nincs"/>
          <w:rFonts w:ascii="Arial Unicode MS" w:eastAsia="Arial Unicode MS" w:hAnsi="Arial Unicode MS" w:cs="Arial Unicode MS"/>
          <w:sz w:val="20"/>
          <w:szCs w:val="20"/>
        </w:rPr>
      </w:pPr>
    </w:p>
    <w:p w14:paraId="2BBCD722" w14:textId="77777777" w:rsidR="006B0FE1" w:rsidRPr="008504A6" w:rsidRDefault="00214CDF" w:rsidP="00D91F06">
      <w:pPr>
        <w:pStyle w:val="Alaprtelmezett"/>
        <w:ind w:left="142" w:right="-80"/>
        <w:rPr>
          <w:rStyle w:val="Nincs"/>
        </w:rPr>
      </w:pPr>
      <w:r w:rsidRPr="5BB0983D">
        <w:rPr>
          <w:rStyle w:val="Nincs"/>
          <w:rFonts w:ascii="Arial" w:hAnsi="Arial"/>
          <w:b/>
          <w:bCs/>
          <w:sz w:val="20"/>
          <w:szCs w:val="20"/>
          <w:u w:val="single"/>
        </w:rPr>
        <w:t xml:space="preserve">Tájékoztató </w:t>
      </w:r>
      <w:r w:rsidR="008504A6" w:rsidRPr="5BB0983D">
        <w:rPr>
          <w:rStyle w:val="Nincs"/>
          <w:rFonts w:ascii="Arial" w:hAnsi="Arial"/>
          <w:b/>
          <w:bCs/>
          <w:sz w:val="20"/>
          <w:szCs w:val="20"/>
          <w:u w:val="single"/>
        </w:rPr>
        <w:t>a napi munkarendről előadás napján:</w:t>
      </w:r>
    </w:p>
    <w:p w14:paraId="0695EF39" w14:textId="77777777" w:rsidR="006B0FE1" w:rsidRDefault="006B0FE1" w:rsidP="00D91F06">
      <w:pPr>
        <w:pStyle w:val="Alaprtelmezett"/>
        <w:ind w:left="142" w:right="-80"/>
        <w:rPr>
          <w:rStyle w:val="Nincs"/>
          <w:rFonts w:ascii="Arial" w:eastAsia="Arial" w:hAnsi="Arial" w:cs="Arial"/>
          <w:sz w:val="20"/>
          <w:szCs w:val="20"/>
        </w:rPr>
      </w:pPr>
    </w:p>
    <w:p w14:paraId="41071634" w14:textId="097FDEA7" w:rsidR="006B0FE1" w:rsidRDefault="008504A6" w:rsidP="00D91F06">
      <w:pPr>
        <w:pStyle w:val="Alaprtelmezett"/>
        <w:ind w:left="142" w:right="-80"/>
        <w:rPr>
          <w:rStyle w:val="Nincs"/>
          <w:rFonts w:ascii="Arial" w:eastAsia="Arial" w:hAnsi="Arial" w:cs="Arial"/>
          <w:color w:val="000000" w:themeColor="text1"/>
          <w:sz w:val="19"/>
          <w:szCs w:val="19"/>
        </w:rPr>
      </w:pPr>
      <w:r w:rsidRPr="5BB0983D">
        <w:rPr>
          <w:rStyle w:val="Nincs"/>
          <w:rFonts w:ascii="Arial" w:hAnsi="Arial"/>
          <w:b/>
          <w:bCs/>
          <w:sz w:val="20"/>
          <w:szCs w:val="20"/>
        </w:rPr>
        <w:lastRenderedPageBreak/>
        <w:t>Érkezés, építés és próba:</w:t>
      </w:r>
      <w:r w:rsidRPr="5BB0983D">
        <w:rPr>
          <w:rStyle w:val="Nincs"/>
          <w:rFonts w:ascii="Arial" w:hAnsi="Arial"/>
          <w:b/>
          <w:bCs/>
          <w:i/>
          <w:iCs/>
          <w:sz w:val="20"/>
          <w:szCs w:val="20"/>
        </w:rPr>
        <w:t xml:space="preserve"> </w:t>
      </w:r>
      <w:proofErr w:type="spellStart"/>
      <w:r w:rsidR="6F3D7ED7" w:rsidRPr="5BB0983D">
        <w:rPr>
          <w:rStyle w:val="Nincs"/>
          <w:rFonts w:ascii="Arial" w:eastAsia="Arial" w:hAnsi="Arial" w:cs="Arial"/>
          <w:color w:val="000000" w:themeColor="text1"/>
          <w:sz w:val="19"/>
          <w:szCs w:val="19"/>
        </w:rPr>
        <w:t>Színháztermi</w:t>
      </w:r>
      <w:proofErr w:type="spellEnd"/>
      <w:r w:rsidR="6F3D7ED7" w:rsidRPr="5BB0983D">
        <w:rPr>
          <w:rStyle w:val="Nincs"/>
          <w:rFonts w:ascii="Arial" w:eastAsia="Arial" w:hAnsi="Arial" w:cs="Arial"/>
          <w:color w:val="000000" w:themeColor="text1"/>
          <w:sz w:val="19"/>
          <w:szCs w:val="19"/>
        </w:rPr>
        <w:t xml:space="preserve"> munkára </w:t>
      </w:r>
      <w:r w:rsidR="00A00FFA">
        <w:rPr>
          <w:rStyle w:val="Nincs"/>
          <w:rFonts w:ascii="Arial" w:eastAsia="Arial" w:hAnsi="Arial" w:cs="Arial"/>
          <w:color w:val="000000" w:themeColor="text1"/>
          <w:sz w:val="19"/>
          <w:szCs w:val="19"/>
        </w:rPr>
        <w:t xml:space="preserve">az </w:t>
      </w:r>
      <w:r w:rsidR="006B42BF">
        <w:rPr>
          <w:rStyle w:val="Nincs"/>
          <w:rFonts w:ascii="Arial" w:eastAsia="Arial" w:hAnsi="Arial" w:cs="Arial"/>
          <w:color w:val="000000" w:themeColor="text1"/>
          <w:sz w:val="19"/>
          <w:szCs w:val="19"/>
        </w:rPr>
        <w:t xml:space="preserve">előre egyeztetett és az </w:t>
      </w:r>
      <w:r w:rsidR="00A00FFA">
        <w:rPr>
          <w:rStyle w:val="Nincs"/>
          <w:rFonts w:ascii="Arial" w:eastAsia="Arial" w:hAnsi="Arial" w:cs="Arial"/>
          <w:color w:val="000000" w:themeColor="text1"/>
          <w:sz w:val="19"/>
          <w:szCs w:val="19"/>
        </w:rPr>
        <w:t>adatlapon megadott</w:t>
      </w:r>
      <w:r w:rsidR="00D76DC7">
        <w:rPr>
          <w:rStyle w:val="Nincs"/>
          <w:rFonts w:ascii="Arial" w:eastAsia="Arial" w:hAnsi="Arial" w:cs="Arial"/>
          <w:color w:val="000000" w:themeColor="text1"/>
          <w:sz w:val="19"/>
          <w:szCs w:val="19"/>
        </w:rPr>
        <w:t xml:space="preserve"> </w:t>
      </w:r>
      <w:r w:rsidR="00A00FFA">
        <w:rPr>
          <w:rStyle w:val="Nincs"/>
          <w:rFonts w:ascii="Arial" w:eastAsia="Arial" w:hAnsi="Arial" w:cs="Arial"/>
          <w:color w:val="000000" w:themeColor="text1"/>
          <w:sz w:val="19"/>
          <w:szCs w:val="19"/>
        </w:rPr>
        <w:t>időpontban van lehetőség</w:t>
      </w:r>
      <w:r w:rsidR="00D76DC7">
        <w:rPr>
          <w:rStyle w:val="Nincs"/>
          <w:rFonts w:ascii="Arial" w:eastAsia="Arial" w:hAnsi="Arial" w:cs="Arial"/>
          <w:color w:val="000000" w:themeColor="text1"/>
          <w:sz w:val="19"/>
          <w:szCs w:val="19"/>
        </w:rPr>
        <w:t>.</w:t>
      </w:r>
    </w:p>
    <w:p w14:paraId="05FD8883" w14:textId="52C9BC00" w:rsidR="00D91F06" w:rsidRDefault="006B42BF" w:rsidP="00D91F06">
      <w:pPr>
        <w:pStyle w:val="Alaprtelmezett"/>
        <w:ind w:left="142" w:right="-80"/>
        <w:rPr>
          <w:rStyle w:val="Nincs"/>
          <w:rFonts w:ascii="Arial" w:hAnsi="Arial"/>
          <w:sz w:val="20"/>
          <w:szCs w:val="20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A színház altalános munkarendje szerint 10:00 – 22:00 óra között </w:t>
      </w:r>
      <w:r w:rsidR="00D91F06">
        <w:rPr>
          <w:rFonts w:ascii="Calibri" w:hAnsi="Calibri" w:cs="Calibri"/>
          <w:sz w:val="22"/>
          <w:szCs w:val="22"/>
          <w:shd w:val="clear" w:color="auto" w:fill="FFFFFF"/>
        </w:rPr>
        <w:t xml:space="preserve">van lehetőség </w:t>
      </w:r>
      <w:r>
        <w:rPr>
          <w:rFonts w:ascii="Calibri" w:hAnsi="Calibri" w:cs="Calibri"/>
          <w:sz w:val="22"/>
          <w:szCs w:val="22"/>
          <w:shd w:val="clear" w:color="auto" w:fill="FFFFFF"/>
        </w:rPr>
        <w:t>munkavégzésre</w:t>
      </w:r>
      <w:r w:rsidR="00D91F06">
        <w:rPr>
          <w:rFonts w:ascii="Calibri" w:hAnsi="Calibri" w:cs="Calibri"/>
          <w:sz w:val="22"/>
          <w:szCs w:val="22"/>
          <w:shd w:val="clear" w:color="auto" w:fill="FFFFFF"/>
        </w:rPr>
        <w:t xml:space="preserve">. </w:t>
      </w:r>
      <w:r w:rsidR="00D91F06" w:rsidRPr="5BB0983D">
        <w:rPr>
          <w:rStyle w:val="Nincs"/>
          <w:rFonts w:ascii="Arial" w:hAnsi="Arial"/>
          <w:sz w:val="20"/>
          <w:szCs w:val="20"/>
        </w:rPr>
        <w:t>Az általános munkarendtől indokolt esetben el lehet térni</w:t>
      </w:r>
      <w:r w:rsidR="00D91F06">
        <w:rPr>
          <w:rStyle w:val="Nincs"/>
          <w:rFonts w:ascii="Arial" w:hAnsi="Arial"/>
          <w:sz w:val="20"/>
          <w:szCs w:val="20"/>
        </w:rPr>
        <w:t xml:space="preserve">, </w:t>
      </w:r>
      <w:r w:rsidR="00D91F06" w:rsidRPr="00D91F06">
        <w:rPr>
          <w:rStyle w:val="Nincs"/>
          <w:rFonts w:ascii="Arial" w:hAnsi="Arial"/>
          <w:color w:val="000000" w:themeColor="text1"/>
          <w:sz w:val="20"/>
          <w:szCs w:val="20"/>
        </w:rPr>
        <w:t>előzetes egyeztetés alapján.</w:t>
      </w:r>
      <w:r w:rsidR="00D91F06" w:rsidRPr="00D91F06">
        <w:rPr>
          <w:rStyle w:val="Nincs"/>
          <w:rFonts w:ascii="Arial" w:hAnsi="Arial"/>
          <w:color w:val="000000" w:themeColor="text1"/>
          <w:sz w:val="20"/>
          <w:szCs w:val="20"/>
          <w:u w:val="single"/>
        </w:rPr>
        <w:t xml:space="preserve"> </w:t>
      </w:r>
      <w:r w:rsidR="00D91F06" w:rsidRPr="5BB0983D">
        <w:rPr>
          <w:rStyle w:val="Nincs"/>
          <w:rFonts w:ascii="Arial" w:hAnsi="Arial"/>
          <w:sz w:val="20"/>
          <w:szCs w:val="20"/>
        </w:rPr>
        <w:t>A munkaidők intervallumán belül a társulat maga állapítja meg a saját munkarendjét.</w:t>
      </w:r>
    </w:p>
    <w:p w14:paraId="37BB975F" w14:textId="6A6ABAE4" w:rsidR="006B42BF" w:rsidRDefault="006B42BF" w:rsidP="00D91F06">
      <w:pPr>
        <w:pStyle w:val="Alaprtelmezett"/>
        <w:ind w:left="142" w:right="-80"/>
        <w:rPr>
          <w:rStyle w:val="Nincs"/>
          <w:rFonts w:ascii="Arial" w:eastAsia="Arial" w:hAnsi="Arial" w:cs="Arial"/>
          <w:color w:val="000000" w:themeColor="text1"/>
          <w:sz w:val="19"/>
          <w:szCs w:val="19"/>
        </w:rPr>
      </w:pPr>
    </w:p>
    <w:p w14:paraId="38894306" w14:textId="0C0D8756" w:rsidR="00272CE8" w:rsidRPr="00272CE8" w:rsidRDefault="00272CE8" w:rsidP="00D91F06">
      <w:pPr>
        <w:pStyle w:val="Alaprtelmezett"/>
        <w:ind w:left="142" w:right="-80"/>
        <w:rPr>
          <w:b/>
          <w:bCs/>
          <w:color w:val="000000" w:themeColor="text1"/>
          <w:u w:val="single"/>
        </w:rPr>
      </w:pPr>
      <w:r w:rsidRPr="00272CE8">
        <w:rPr>
          <w:rStyle w:val="Nincs"/>
          <w:rFonts w:ascii="Arial" w:eastAsia="Arial" w:hAnsi="Arial" w:cs="Arial"/>
          <w:b/>
          <w:bCs/>
          <w:color w:val="000000" w:themeColor="text1"/>
          <w:sz w:val="19"/>
          <w:szCs w:val="19"/>
          <w:u w:val="single"/>
        </w:rPr>
        <w:t>Előadás:</w:t>
      </w:r>
    </w:p>
    <w:p w14:paraId="47EBA115" w14:textId="70A0EE12" w:rsidR="006B0FE1" w:rsidRDefault="00214CDF" w:rsidP="00D91F06">
      <w:pPr>
        <w:pStyle w:val="Alaprtelmezett"/>
        <w:ind w:left="142" w:right="-80"/>
        <w:rPr>
          <w:rStyle w:val="Nincs"/>
          <w:rFonts w:ascii="Arial" w:eastAsia="Arial" w:hAnsi="Arial" w:cs="Arial"/>
          <w:sz w:val="20"/>
          <w:szCs w:val="20"/>
        </w:rPr>
      </w:pPr>
      <w:r w:rsidRPr="5BB0983D">
        <w:rPr>
          <w:rStyle w:val="Nincs"/>
          <w:rFonts w:ascii="Arial" w:hAnsi="Arial"/>
          <w:sz w:val="20"/>
          <w:szCs w:val="20"/>
        </w:rPr>
        <w:t>17:30-18:00</w:t>
      </w:r>
      <w:r>
        <w:tab/>
      </w:r>
      <w:r w:rsidRPr="5BB0983D">
        <w:rPr>
          <w:rStyle w:val="Nincs"/>
          <w:rFonts w:ascii="Arial" w:hAnsi="Arial"/>
          <w:sz w:val="20"/>
          <w:szCs w:val="20"/>
        </w:rPr>
        <w:t>Beállás kezdésre</w:t>
      </w:r>
      <w:r w:rsidR="00B71499">
        <w:rPr>
          <w:rStyle w:val="Nincs"/>
          <w:rFonts w:ascii="Arial" w:hAnsi="Arial"/>
          <w:sz w:val="20"/>
          <w:szCs w:val="20"/>
        </w:rPr>
        <w:t>, Takarítás</w:t>
      </w:r>
    </w:p>
    <w:p w14:paraId="358F7474" w14:textId="77777777" w:rsidR="006B0FE1" w:rsidRDefault="00214CDF" w:rsidP="00D91F06">
      <w:pPr>
        <w:pStyle w:val="Alaprtelmezett"/>
        <w:ind w:left="142" w:right="-80"/>
        <w:rPr>
          <w:rStyle w:val="Nincs"/>
          <w:rFonts w:ascii="Arial" w:eastAsia="Arial" w:hAnsi="Arial" w:cs="Arial"/>
          <w:sz w:val="20"/>
          <w:szCs w:val="20"/>
        </w:rPr>
      </w:pPr>
      <w:r w:rsidRPr="5BB0983D">
        <w:rPr>
          <w:rStyle w:val="Nincs"/>
          <w:rFonts w:ascii="Arial" w:hAnsi="Arial"/>
          <w:sz w:val="20"/>
          <w:szCs w:val="20"/>
        </w:rPr>
        <w:t>18:55</w:t>
      </w:r>
      <w:r>
        <w:tab/>
      </w:r>
      <w:r>
        <w:tab/>
      </w:r>
      <w:r w:rsidRPr="5BB0983D">
        <w:rPr>
          <w:rStyle w:val="Nincs"/>
          <w:rFonts w:ascii="Arial" w:hAnsi="Arial"/>
          <w:sz w:val="20"/>
          <w:szCs w:val="20"/>
        </w:rPr>
        <w:t>Nézőtér</w:t>
      </w:r>
      <w:r w:rsidR="0072460C" w:rsidRPr="5BB0983D">
        <w:rPr>
          <w:rStyle w:val="Nincs"/>
          <w:rFonts w:ascii="Arial" w:hAnsi="Arial"/>
          <w:sz w:val="20"/>
          <w:szCs w:val="20"/>
        </w:rPr>
        <w:t xml:space="preserve"> </w:t>
      </w:r>
      <w:r w:rsidRPr="5BB0983D">
        <w:rPr>
          <w:rStyle w:val="Nincs"/>
          <w:rFonts w:ascii="Arial" w:hAnsi="Arial"/>
          <w:sz w:val="20"/>
          <w:szCs w:val="20"/>
        </w:rPr>
        <w:t>nyitás</w:t>
      </w:r>
      <w:r w:rsidR="008504A6" w:rsidRPr="5BB0983D">
        <w:rPr>
          <w:rStyle w:val="Nincs"/>
          <w:rFonts w:ascii="Arial" w:hAnsi="Arial"/>
          <w:sz w:val="20"/>
          <w:szCs w:val="20"/>
        </w:rPr>
        <w:t>a</w:t>
      </w:r>
    </w:p>
    <w:p w14:paraId="5B73471A" w14:textId="77777777" w:rsidR="006B0FE1" w:rsidRDefault="00214CDF" w:rsidP="00D91F06">
      <w:pPr>
        <w:pStyle w:val="Alaprtelmezett"/>
        <w:ind w:left="142" w:right="-80"/>
        <w:rPr>
          <w:rStyle w:val="Nincs"/>
          <w:rFonts w:ascii="Arial" w:eastAsia="Arial" w:hAnsi="Arial" w:cs="Arial"/>
          <w:sz w:val="20"/>
          <w:szCs w:val="20"/>
        </w:rPr>
      </w:pPr>
      <w:r w:rsidRPr="5BB0983D">
        <w:rPr>
          <w:rStyle w:val="Nincs"/>
          <w:rFonts w:ascii="Arial" w:hAnsi="Arial"/>
          <w:sz w:val="20"/>
          <w:szCs w:val="20"/>
        </w:rPr>
        <w:t>19:07</w:t>
      </w:r>
      <w:r>
        <w:tab/>
      </w:r>
      <w:r>
        <w:tab/>
      </w:r>
      <w:r w:rsidRPr="5BB0983D">
        <w:rPr>
          <w:rStyle w:val="Nincs"/>
          <w:rFonts w:ascii="Arial" w:hAnsi="Arial"/>
          <w:sz w:val="20"/>
          <w:szCs w:val="20"/>
        </w:rPr>
        <w:t>Előadás</w:t>
      </w:r>
      <w:r w:rsidR="008504A6" w:rsidRPr="5BB0983D">
        <w:rPr>
          <w:rStyle w:val="Nincs"/>
          <w:rFonts w:ascii="Arial" w:hAnsi="Arial"/>
          <w:sz w:val="20"/>
          <w:szCs w:val="20"/>
        </w:rPr>
        <w:t xml:space="preserve"> </w:t>
      </w:r>
      <w:r w:rsidRPr="5BB0983D">
        <w:rPr>
          <w:rStyle w:val="Nincs"/>
          <w:rFonts w:ascii="Arial" w:hAnsi="Arial"/>
          <w:sz w:val="20"/>
          <w:szCs w:val="20"/>
        </w:rPr>
        <w:t>kezdés</w:t>
      </w:r>
      <w:r w:rsidR="001904E5" w:rsidRPr="5BB0983D">
        <w:rPr>
          <w:rStyle w:val="Nincs"/>
          <w:rFonts w:ascii="Arial" w:hAnsi="Arial"/>
          <w:sz w:val="20"/>
          <w:szCs w:val="20"/>
        </w:rPr>
        <w:t>e</w:t>
      </w:r>
    </w:p>
    <w:p w14:paraId="707B9CCA" w14:textId="1B6A925C" w:rsidR="006B0FE1" w:rsidRPr="00D91F06" w:rsidRDefault="00214CDF" w:rsidP="00D91F06">
      <w:pPr>
        <w:pStyle w:val="Alaprtelmezett"/>
        <w:ind w:left="142" w:right="-80"/>
        <w:rPr>
          <w:rStyle w:val="Nincs"/>
          <w:rFonts w:ascii="Arial" w:eastAsia="Arial" w:hAnsi="Arial" w:cs="Arial"/>
          <w:sz w:val="20"/>
          <w:szCs w:val="20"/>
        </w:rPr>
      </w:pPr>
      <w:r w:rsidRPr="5BB0983D">
        <w:rPr>
          <w:rStyle w:val="Nincs"/>
          <w:rFonts w:ascii="Arial" w:hAnsi="Arial"/>
          <w:sz w:val="20"/>
          <w:szCs w:val="20"/>
        </w:rPr>
        <w:t>Előadás után a díszletek bontása, kellékek és egyéb eszközök elcsomagolása.</w:t>
      </w:r>
    </w:p>
    <w:p w14:paraId="11871356" w14:textId="77777777" w:rsidR="00D91F06" w:rsidRDefault="00D91F06" w:rsidP="00D91F06">
      <w:pPr>
        <w:pStyle w:val="Alaprtelmezett"/>
        <w:ind w:left="142" w:right="-80"/>
        <w:rPr>
          <w:rStyle w:val="Nincs"/>
          <w:rFonts w:ascii="Arial" w:hAnsi="Arial"/>
          <w:b/>
          <w:bCs/>
          <w:sz w:val="20"/>
          <w:szCs w:val="20"/>
        </w:rPr>
      </w:pPr>
    </w:p>
    <w:p w14:paraId="513AE43F" w14:textId="08CBE7C5" w:rsidR="006B0FE1" w:rsidRPr="00D91F06" w:rsidRDefault="00214CDF" w:rsidP="00D91F06">
      <w:pPr>
        <w:pStyle w:val="Alaprtelmezett"/>
        <w:ind w:left="142" w:right="-80"/>
        <w:rPr>
          <w:rStyle w:val="Nincs"/>
          <w:rFonts w:ascii="Arial" w:eastAsia="Arial" w:hAnsi="Arial" w:cs="Arial"/>
          <w:b/>
          <w:bCs/>
          <w:sz w:val="20"/>
          <w:szCs w:val="20"/>
        </w:rPr>
      </w:pPr>
      <w:r w:rsidRPr="00D91F06">
        <w:rPr>
          <w:rStyle w:val="Nincs"/>
          <w:rFonts w:ascii="Arial" w:hAnsi="Arial"/>
          <w:b/>
          <w:bCs/>
          <w:sz w:val="20"/>
          <w:szCs w:val="20"/>
        </w:rPr>
        <w:t>Az előadás befejezését követően 30 per</w:t>
      </w:r>
      <w:r w:rsidR="0072460C" w:rsidRPr="00D91F06">
        <w:rPr>
          <w:rStyle w:val="Nincs"/>
          <w:rFonts w:ascii="Arial" w:hAnsi="Arial"/>
          <w:b/>
          <w:bCs/>
          <w:sz w:val="20"/>
          <w:szCs w:val="20"/>
        </w:rPr>
        <w:t>c</w:t>
      </w:r>
      <w:r w:rsidRPr="00D91F06">
        <w:rPr>
          <w:rStyle w:val="Nincs"/>
          <w:rFonts w:ascii="Arial" w:hAnsi="Arial"/>
          <w:b/>
          <w:bCs/>
          <w:sz w:val="20"/>
          <w:szCs w:val="20"/>
        </w:rPr>
        <w:t xml:space="preserve">cel kérjük az öltözőket </w:t>
      </w:r>
      <w:r w:rsidR="00D91F06" w:rsidRPr="00D91F06">
        <w:rPr>
          <w:rStyle w:val="Nincs"/>
          <w:rFonts w:ascii="Arial" w:hAnsi="Arial"/>
          <w:b/>
          <w:bCs/>
          <w:sz w:val="20"/>
          <w:szCs w:val="20"/>
        </w:rPr>
        <w:t xml:space="preserve">és a színháztermet </w:t>
      </w:r>
      <w:r w:rsidRPr="00D91F06">
        <w:rPr>
          <w:rStyle w:val="Nincs"/>
          <w:rFonts w:ascii="Arial" w:hAnsi="Arial"/>
          <w:b/>
          <w:bCs/>
          <w:sz w:val="20"/>
          <w:szCs w:val="20"/>
        </w:rPr>
        <w:t>elhagyni</w:t>
      </w:r>
      <w:r w:rsidR="00D91F06" w:rsidRPr="00D91F06">
        <w:rPr>
          <w:rStyle w:val="Nincs"/>
          <w:rFonts w:ascii="Arial" w:hAnsi="Arial"/>
          <w:b/>
          <w:bCs/>
          <w:sz w:val="20"/>
          <w:szCs w:val="20"/>
        </w:rPr>
        <w:t>!</w:t>
      </w:r>
    </w:p>
    <w:p w14:paraId="17726E3B" w14:textId="77777777" w:rsidR="00D91F06" w:rsidRPr="00D91F06" w:rsidRDefault="00D91F06" w:rsidP="00D91F06">
      <w:pPr>
        <w:pStyle w:val="Alaprtelmezett"/>
        <w:ind w:left="142" w:right="-80"/>
        <w:rPr>
          <w:rStyle w:val="Nincs"/>
          <w:rFonts w:ascii="Arial" w:eastAsia="Arial" w:hAnsi="Arial" w:cs="Arial"/>
          <w:b/>
          <w:bCs/>
          <w:sz w:val="20"/>
          <w:szCs w:val="20"/>
        </w:rPr>
      </w:pPr>
      <w:r w:rsidRPr="00D91F06">
        <w:rPr>
          <w:rStyle w:val="Nincs"/>
          <w:rFonts w:ascii="Arial" w:hAnsi="Arial"/>
          <w:b/>
          <w:bCs/>
          <w:color w:val="FF0000"/>
          <w:sz w:val="22"/>
          <w:szCs w:val="22"/>
        </w:rPr>
        <w:t>Az előadások díszleteit, kellékeit, jelmezeit stb. az előadást és a bontást követően el kell szállítani.</w:t>
      </w:r>
    </w:p>
    <w:p w14:paraId="1FD3EA0A" w14:textId="17D0C3D2" w:rsidR="5BB0983D" w:rsidRDefault="5BB0983D" w:rsidP="00D91F06">
      <w:pPr>
        <w:pStyle w:val="Alaprtelmezett"/>
        <w:ind w:left="142" w:right="-80"/>
        <w:rPr>
          <w:rStyle w:val="Nincs"/>
          <w:rFonts w:ascii="Arial" w:hAnsi="Arial"/>
          <w:b/>
          <w:bCs/>
          <w:sz w:val="20"/>
          <w:szCs w:val="20"/>
          <w:u w:val="single"/>
        </w:rPr>
      </w:pPr>
    </w:p>
    <w:p w14:paraId="3DC5274F" w14:textId="77777777" w:rsidR="006B0FE1" w:rsidRDefault="00214CDF" w:rsidP="00D91F06">
      <w:pPr>
        <w:pStyle w:val="Alaprtelmezett"/>
        <w:ind w:left="142" w:right="-80"/>
        <w:rPr>
          <w:rStyle w:val="Nincs"/>
          <w:rFonts w:ascii="Arial" w:eastAsia="Arial" w:hAnsi="Arial" w:cs="Arial"/>
          <w:b/>
          <w:bCs/>
          <w:sz w:val="20"/>
          <w:szCs w:val="20"/>
          <w:u w:val="single"/>
        </w:rPr>
      </w:pPr>
      <w:r w:rsidRPr="5BB0983D">
        <w:rPr>
          <w:rStyle w:val="Nincs"/>
          <w:rFonts w:ascii="Arial" w:hAnsi="Arial"/>
          <w:b/>
          <w:bCs/>
          <w:sz w:val="20"/>
          <w:szCs w:val="20"/>
          <w:u w:val="single"/>
        </w:rPr>
        <w:t>Tájékoztató az ideiglenes tűzveszélyes színpadi cselekmények végzésére vonatkozóan:</w:t>
      </w:r>
    </w:p>
    <w:p w14:paraId="4F81CC8D" w14:textId="35229F94" w:rsidR="006B0FE1" w:rsidRDefault="00214CDF" w:rsidP="00D91F06">
      <w:pPr>
        <w:pStyle w:val="Alaprtelmezett"/>
        <w:ind w:left="142" w:right="-80"/>
        <w:jc w:val="both"/>
        <w:rPr>
          <w:rStyle w:val="Nincs"/>
          <w:rFonts w:ascii="Arial" w:eastAsia="Arial" w:hAnsi="Arial" w:cs="Arial"/>
          <w:sz w:val="20"/>
          <w:szCs w:val="20"/>
        </w:rPr>
      </w:pPr>
      <w:r w:rsidRPr="5BB0983D">
        <w:rPr>
          <w:rStyle w:val="Nincs"/>
          <w:rFonts w:ascii="Arial" w:hAnsi="Arial"/>
          <w:sz w:val="20"/>
          <w:szCs w:val="20"/>
        </w:rPr>
        <w:t xml:space="preserve">Ideiglenes tűzveszélyes cselekménynek minősül minden égő, szikrázó, parázsló eszköz használata. Ebbe a körbe tartozik pl.: gyertya, fáklya, füstölő, égő zsonglőreszköz, kellék cigaretta, gyufa, öngyújtó, tortatűz, </w:t>
      </w:r>
      <w:r w:rsidR="3D052057" w:rsidRPr="5BB0983D">
        <w:rPr>
          <w:rStyle w:val="Nincs"/>
          <w:rFonts w:ascii="Arial" w:hAnsi="Arial"/>
          <w:sz w:val="20"/>
          <w:szCs w:val="20"/>
        </w:rPr>
        <w:t>pirotechnika</w:t>
      </w:r>
      <w:r w:rsidRPr="5BB0983D">
        <w:rPr>
          <w:rStyle w:val="Nincs"/>
          <w:rFonts w:ascii="Arial" w:hAnsi="Arial"/>
          <w:sz w:val="20"/>
          <w:szCs w:val="20"/>
        </w:rPr>
        <w:t xml:space="preserve"> stb.</w:t>
      </w:r>
    </w:p>
    <w:p w14:paraId="419128AC" w14:textId="77777777" w:rsidR="006B0FE1" w:rsidRPr="008504A6" w:rsidRDefault="00214CDF" w:rsidP="00D91F06">
      <w:pPr>
        <w:pStyle w:val="Alaprtelmezett"/>
        <w:ind w:left="142" w:right="-80"/>
        <w:jc w:val="both"/>
        <w:rPr>
          <w:rStyle w:val="Nincs"/>
          <w:rFonts w:ascii="Arial" w:eastAsia="Arial" w:hAnsi="Arial" w:cs="Arial"/>
          <w:b/>
          <w:bCs/>
          <w:sz w:val="20"/>
          <w:szCs w:val="20"/>
        </w:rPr>
      </w:pPr>
      <w:r w:rsidRPr="5BB0983D">
        <w:rPr>
          <w:rStyle w:val="Nincs"/>
          <w:rFonts w:ascii="Arial" w:hAnsi="Arial"/>
          <w:b/>
          <w:bCs/>
          <w:sz w:val="20"/>
          <w:szCs w:val="20"/>
        </w:rPr>
        <w:t>Minden ideiglenes tűzveszélyes színpadi cselekményt az előadás előtt legkésőbb egy héttel be kell jelenteni</w:t>
      </w:r>
      <w:r w:rsidR="00911A7C" w:rsidRPr="5BB0983D">
        <w:rPr>
          <w:rStyle w:val="Nincs"/>
          <w:rFonts w:ascii="Arial" w:hAnsi="Arial"/>
          <w:b/>
          <w:bCs/>
          <w:sz w:val="20"/>
          <w:szCs w:val="20"/>
        </w:rPr>
        <w:t>,</w:t>
      </w:r>
      <w:r w:rsidRPr="5BB0983D">
        <w:rPr>
          <w:rStyle w:val="Nincs"/>
          <w:rFonts w:ascii="Arial" w:hAnsi="Arial"/>
          <w:b/>
          <w:bCs/>
          <w:sz w:val="20"/>
          <w:szCs w:val="20"/>
        </w:rPr>
        <w:t xml:space="preserve"> és a színház vezetésével engedélyeztetni kell. </w:t>
      </w:r>
    </w:p>
    <w:p w14:paraId="78D21417" w14:textId="77777777" w:rsidR="008504A6" w:rsidRDefault="00214CDF" w:rsidP="00D91F06">
      <w:pPr>
        <w:pStyle w:val="Alaprtelmezett"/>
        <w:ind w:left="142" w:right="-80"/>
        <w:jc w:val="both"/>
        <w:rPr>
          <w:rStyle w:val="Nincs"/>
          <w:rFonts w:ascii="Arial" w:hAnsi="Arial"/>
          <w:sz w:val="20"/>
          <w:szCs w:val="20"/>
        </w:rPr>
      </w:pPr>
      <w:r w:rsidRPr="5BB0983D">
        <w:rPr>
          <w:rStyle w:val="Nincs"/>
          <w:rFonts w:ascii="Arial" w:hAnsi="Arial"/>
          <w:sz w:val="20"/>
          <w:szCs w:val="20"/>
        </w:rPr>
        <w:t xml:space="preserve">Az ideiglenes tűzveszélyes cselekményt az előzetes bejelentés hiányában a színház vezetése minden esetben megtagadhatja. A cselekménnyel kapcsolatosan megadott információk alapján a színház vezetése kockázatelemzést követően engedélyezheti, vagy elutasíthatja az ideiglenes tűzveszélyes színpadi tevékenységet. A színház a tevékenység folytatásával kapcsolatban kikötéseket tehet. </w:t>
      </w:r>
    </w:p>
    <w:p w14:paraId="0058BEA7" w14:textId="77777777" w:rsidR="001B2D44" w:rsidRPr="00911A7C" w:rsidRDefault="001B2D44" w:rsidP="00FD1FEC">
      <w:pPr>
        <w:pStyle w:val="Alaprtelmezett"/>
        <w:ind w:right="-80"/>
        <w:jc w:val="both"/>
        <w:rPr>
          <w:rFonts w:ascii="Arial Unicode MS" w:eastAsia="Arial Unicode MS" w:hAnsi="Arial Unicode MS" w:cs="Arial Unicode MS"/>
          <w:sz w:val="20"/>
          <w:szCs w:val="20"/>
          <w:highlight w:val="yellow"/>
        </w:rPr>
      </w:pPr>
    </w:p>
    <w:sectPr w:rsidR="001B2D44" w:rsidRPr="00911A7C" w:rsidSect="0022678A">
      <w:headerReference w:type="default" r:id="rId10"/>
      <w:footerReference w:type="default" r:id="rId11"/>
      <w:pgSz w:w="11900" w:h="16840"/>
      <w:pgMar w:top="1336" w:right="560" w:bottom="922" w:left="363" w:header="363" w:footer="3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8CC9C" w14:textId="77777777" w:rsidR="0022678A" w:rsidRDefault="0022678A">
      <w:r>
        <w:separator/>
      </w:r>
    </w:p>
  </w:endnote>
  <w:endnote w:type="continuationSeparator" w:id="0">
    <w:p w14:paraId="7F95B786" w14:textId="77777777" w:rsidR="0022678A" w:rsidRDefault="0022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EA374" w14:textId="77777777" w:rsidR="006B0FE1" w:rsidRDefault="007C5073" w:rsidP="5BB0983D">
    <w:pPr>
      <w:pStyle w:val="llb"/>
      <w:pBdr>
        <w:bottom w:val="single" w:sz="8" w:space="0" w:color="000000"/>
      </w:pBdr>
      <w:tabs>
        <w:tab w:val="clear" w:pos="11180"/>
        <w:tab w:val="right" w:pos="11154"/>
      </w:tabs>
      <w:jc w:val="right"/>
    </w:pPr>
    <w:r>
      <w:fldChar w:fldCharType="begin"/>
    </w:r>
    <w:r w:rsidRPr="5BB0983D">
      <w:rPr>
        <w:noProof/>
      </w:rPr>
      <w:instrText xml:space="preserve"> NUMPAGES </w:instrText>
    </w:r>
    <w:r>
      <w:rPr>
        <w:noProof/>
      </w:rPr>
      <w:fldChar w:fldCharType="separate"/>
    </w:r>
    <w:r w:rsidR="5BB0983D">
      <w:t>4</w:t>
    </w:r>
    <w:r>
      <w:fldChar w:fldCharType="end"/>
    </w:r>
    <w:r w:rsidR="5BB0983D">
      <w:t>/</w:t>
    </w:r>
    <w:r>
      <w:fldChar w:fldCharType="begin"/>
    </w:r>
    <w:r>
      <w:instrText xml:space="preserve"> PAGE </w:instrText>
    </w:r>
    <w:r>
      <w:fldChar w:fldCharType="separate"/>
    </w:r>
    <w:r w:rsidR="5BB0983D">
      <w:t>3</w:t>
    </w:r>
    <w:r>
      <w:fldChar w:fldCharType="end"/>
    </w:r>
    <w:r w:rsidR="5BB0983D">
      <w:t>.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65E8E" w14:textId="77777777" w:rsidR="0022678A" w:rsidRDefault="0022678A">
      <w:r>
        <w:separator/>
      </w:r>
    </w:p>
  </w:footnote>
  <w:footnote w:type="continuationSeparator" w:id="0">
    <w:p w14:paraId="0D250D5C" w14:textId="77777777" w:rsidR="0022678A" w:rsidRDefault="00226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2AC9B" w14:textId="479FD983" w:rsidR="006B0FE1" w:rsidRDefault="00FD1FEC" w:rsidP="00FD1FEC">
    <w:pPr>
      <w:pStyle w:val="lfej"/>
      <w:tabs>
        <w:tab w:val="clear" w:pos="5590"/>
        <w:tab w:val="clear" w:pos="11180"/>
        <w:tab w:val="right" w:pos="10977"/>
      </w:tabs>
      <w:rPr>
        <w:rFonts w:ascii="Arial" w:eastAsia="Arial" w:hAnsi="Arial" w:cs="Arial"/>
        <w:b/>
        <w:bCs/>
        <w:sz w:val="36"/>
        <w:szCs w:val="36"/>
      </w:rPr>
    </w:pPr>
    <w:r>
      <w:rPr>
        <w:rFonts w:ascii="Arial" w:hAnsi="Arial"/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44A3E3" wp14:editId="5A060441">
              <wp:simplePos x="0" y="0"/>
              <wp:positionH relativeFrom="column">
                <wp:posOffset>6033135</wp:posOffset>
              </wp:positionH>
              <wp:positionV relativeFrom="paragraph">
                <wp:posOffset>5715</wp:posOffset>
              </wp:positionV>
              <wp:extent cx="1048387" cy="393067"/>
              <wp:effectExtent l="0" t="0" r="0" b="6985"/>
              <wp:wrapNone/>
              <wp:docPr id="1073741825" name="Shape 10737418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8387" cy="39306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0E62E775" id="Shape 1073741825" o:spid="_x0000_s1026" style="position:absolute;margin-left:475.05pt;margin-top:.45pt;width:82.55pt;height:30.9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" stroked="f" strokeweight="1pt">
              <v:stroke miterlimit="4"/>
            </v:rect>
          </w:pict>
        </mc:Fallback>
      </mc:AlternateContent>
    </w:r>
    <w:r w:rsidR="5BB0983D">
      <w:rPr>
        <w:rFonts w:ascii="Arial" w:hAnsi="Arial"/>
        <w:b/>
        <w:bCs/>
      </w:rPr>
      <w:t>Bethlen Téri Színház</w:t>
    </w:r>
    <w:r>
      <w:rPr>
        <w:rFonts w:ascii="Arial" w:hAnsi="Arial"/>
        <w:b/>
        <w:bCs/>
      </w:rPr>
      <w:tab/>
    </w:r>
    <w:r>
      <w:rPr>
        <w:noProof/>
      </w:rPr>
      <w:drawing>
        <wp:inline distT="0" distB="0" distL="0" distR="0" wp14:anchorId="5A684770" wp14:editId="7B6C3610">
          <wp:extent cx="1581649" cy="400685"/>
          <wp:effectExtent l="0" t="0" r="0" b="0"/>
          <wp:docPr id="826762315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676231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6983" cy="409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C46343" w14:textId="63BB9391" w:rsidR="006B0FE1" w:rsidRDefault="5BB0983D">
    <w:pPr>
      <w:pStyle w:val="lfej"/>
      <w:tabs>
        <w:tab w:val="clear" w:pos="11180"/>
        <w:tab w:val="right" w:pos="11154"/>
      </w:tabs>
    </w:pPr>
    <w:r w:rsidRPr="5BB0983D">
      <w:rPr>
        <w:rFonts w:ascii="Arial" w:hAnsi="Arial"/>
        <w:b/>
        <w:bCs/>
        <w:sz w:val="36"/>
        <w:szCs w:val="36"/>
      </w:rPr>
      <w:t>Műszaki egyeztető lap</w:t>
    </w:r>
    <w:r w:rsidR="00FD1FEC">
      <w:rPr>
        <w:rFonts w:ascii="Arial" w:hAnsi="Arial"/>
        <w:b/>
        <w:bCs/>
        <w:sz w:val="36"/>
        <w:szCs w:val="36"/>
      </w:rPr>
      <w:tab/>
    </w:r>
    <w:r w:rsidR="00FD1FEC">
      <w:rPr>
        <w:rFonts w:ascii="Arial" w:hAnsi="Arial"/>
        <w:b/>
        <w:bCs/>
        <w:sz w:val="36"/>
        <w:szCs w:val="36"/>
      </w:rPr>
      <w:tab/>
    </w:r>
    <w:r w:rsidR="00FD1FEC" w:rsidRPr="00FD1FEC">
      <w:rPr>
        <w:rFonts w:ascii="Arial" w:hAnsi="Arial" w:cs="Arial"/>
        <w:sz w:val="16"/>
        <w:szCs w:val="16"/>
      </w:rPr>
      <w:t>V</w:t>
    </w:r>
    <w:r w:rsidR="00FD1FEC" w:rsidRPr="00FD1FEC">
      <w:rPr>
        <w:rFonts w:ascii="Arial" w:hAnsi="Arial" w:cs="Arial"/>
        <w:b/>
        <w:bCs/>
        <w:sz w:val="16"/>
        <w:szCs w:val="16"/>
      </w:rPr>
      <w:t>202</w:t>
    </w:r>
    <w:r w:rsidR="003411F1">
      <w:rPr>
        <w:rFonts w:ascii="Arial" w:hAnsi="Arial" w:cs="Arial"/>
        <w:b/>
        <w:bCs/>
        <w:sz w:val="16"/>
        <w:szCs w:val="16"/>
      </w:rPr>
      <w:t>4</w:t>
    </w:r>
    <w:r w:rsidR="00FD1FEC" w:rsidRPr="00FD1FEC">
      <w:rPr>
        <w:rFonts w:ascii="Arial" w:hAnsi="Arial" w:cs="Arial"/>
        <w:b/>
        <w:bCs/>
        <w:sz w:val="16"/>
        <w:szCs w:val="16"/>
      </w:rPr>
      <w:t>.</w:t>
    </w:r>
    <w:r w:rsidR="003411F1">
      <w:rPr>
        <w:rFonts w:ascii="Arial" w:hAnsi="Arial" w:cs="Arial"/>
        <w:b/>
        <w:bCs/>
        <w:sz w:val="16"/>
        <w:szCs w:val="16"/>
      </w:rPr>
      <w:t>03</w:t>
    </w:r>
    <w:r w:rsidR="00FD1FEC" w:rsidRPr="00FD1FEC">
      <w:rPr>
        <w:rFonts w:ascii="Arial" w:hAnsi="Arial" w:cs="Arial"/>
        <w:b/>
        <w:bCs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0606A"/>
    <w:multiLevelType w:val="hybridMultilevel"/>
    <w:tmpl w:val="B1709C1C"/>
    <w:lvl w:ilvl="0" w:tplc="876A6B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01410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CAD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60B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142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DE07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AA4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62F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D472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44F9"/>
    <w:multiLevelType w:val="hybridMultilevel"/>
    <w:tmpl w:val="4DF870F4"/>
    <w:lvl w:ilvl="0" w:tplc="D6FE78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1D0E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766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8F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5283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A29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AAC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03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E4D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58FD9"/>
    <w:multiLevelType w:val="hybridMultilevel"/>
    <w:tmpl w:val="C6F2A68C"/>
    <w:lvl w:ilvl="0" w:tplc="C70007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E64F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D89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E81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04F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A46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2E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168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48F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98E09"/>
    <w:multiLevelType w:val="hybridMultilevel"/>
    <w:tmpl w:val="895ABB9E"/>
    <w:lvl w:ilvl="0" w:tplc="4454C8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9043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C2C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81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5E91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362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A4B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84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862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2EFC4"/>
    <w:multiLevelType w:val="hybridMultilevel"/>
    <w:tmpl w:val="B6C2C5CC"/>
    <w:lvl w:ilvl="0" w:tplc="C952E7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5544B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2A8F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6E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FEC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36AE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8C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00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6D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862B3"/>
    <w:multiLevelType w:val="hybridMultilevel"/>
    <w:tmpl w:val="CC6E4AF8"/>
    <w:lvl w:ilvl="0" w:tplc="5D9802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18C8B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409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948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29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288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AEC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2F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78C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18F3B"/>
    <w:multiLevelType w:val="hybridMultilevel"/>
    <w:tmpl w:val="F5742040"/>
    <w:lvl w:ilvl="0" w:tplc="B94C06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39EF4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6EC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BE2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C2C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406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40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20C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B2D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F4D07"/>
    <w:multiLevelType w:val="hybridMultilevel"/>
    <w:tmpl w:val="8654AA94"/>
    <w:lvl w:ilvl="0" w:tplc="691491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E800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9E5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14B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468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A3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766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2D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8E4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865B6"/>
    <w:multiLevelType w:val="hybridMultilevel"/>
    <w:tmpl w:val="A5343B34"/>
    <w:numStyleLink w:val="Lista1"/>
  </w:abstractNum>
  <w:abstractNum w:abstractNumId="9" w15:restartNumberingAfterBreak="0">
    <w:nsid w:val="43612C79"/>
    <w:multiLevelType w:val="hybridMultilevel"/>
    <w:tmpl w:val="A5343B34"/>
    <w:styleLink w:val="Lista1"/>
    <w:lvl w:ilvl="0" w:tplc="8C5888DE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462EBC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0870B0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9ABE1C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647478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9C0086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51866F4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5E0B42E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D8C3B8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6D6CD8C1"/>
    <w:multiLevelType w:val="hybridMultilevel"/>
    <w:tmpl w:val="409E6CC2"/>
    <w:lvl w:ilvl="0" w:tplc="EBC238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6202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B81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324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C2F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BC6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C2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AF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AA7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160853">
    <w:abstractNumId w:val="2"/>
  </w:num>
  <w:num w:numId="2" w16cid:durableId="1373581693">
    <w:abstractNumId w:val="6"/>
  </w:num>
  <w:num w:numId="3" w16cid:durableId="1288898276">
    <w:abstractNumId w:val="7"/>
  </w:num>
  <w:num w:numId="4" w16cid:durableId="1903707599">
    <w:abstractNumId w:val="4"/>
  </w:num>
  <w:num w:numId="5" w16cid:durableId="1267468375">
    <w:abstractNumId w:val="5"/>
  </w:num>
  <w:num w:numId="6" w16cid:durableId="234053469">
    <w:abstractNumId w:val="0"/>
  </w:num>
  <w:num w:numId="7" w16cid:durableId="1176186308">
    <w:abstractNumId w:val="10"/>
  </w:num>
  <w:num w:numId="8" w16cid:durableId="43145751">
    <w:abstractNumId w:val="1"/>
  </w:num>
  <w:num w:numId="9" w16cid:durableId="329799214">
    <w:abstractNumId w:val="3"/>
  </w:num>
  <w:num w:numId="10" w16cid:durableId="954406880">
    <w:abstractNumId w:val="9"/>
  </w:num>
  <w:num w:numId="11" w16cid:durableId="1498321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E4E"/>
    <w:rsid w:val="0007568D"/>
    <w:rsid w:val="001721A6"/>
    <w:rsid w:val="001904E5"/>
    <w:rsid w:val="001B2D44"/>
    <w:rsid w:val="001B3EA2"/>
    <w:rsid w:val="00214CDF"/>
    <w:rsid w:val="0022678A"/>
    <w:rsid w:val="00246FD7"/>
    <w:rsid w:val="0026425F"/>
    <w:rsid w:val="00272894"/>
    <w:rsid w:val="00272CE8"/>
    <w:rsid w:val="00274BC2"/>
    <w:rsid w:val="00285F3B"/>
    <w:rsid w:val="002A2A8F"/>
    <w:rsid w:val="002C49F3"/>
    <w:rsid w:val="003411F1"/>
    <w:rsid w:val="00451A16"/>
    <w:rsid w:val="004D0459"/>
    <w:rsid w:val="00563CA0"/>
    <w:rsid w:val="00671866"/>
    <w:rsid w:val="00684B5F"/>
    <w:rsid w:val="006A0516"/>
    <w:rsid w:val="006B0FE1"/>
    <w:rsid w:val="006B42BF"/>
    <w:rsid w:val="007075FE"/>
    <w:rsid w:val="00713FDE"/>
    <w:rsid w:val="0072460C"/>
    <w:rsid w:val="00762AA6"/>
    <w:rsid w:val="007A21CC"/>
    <w:rsid w:val="007C5073"/>
    <w:rsid w:val="007D4D38"/>
    <w:rsid w:val="00822F53"/>
    <w:rsid w:val="008504A6"/>
    <w:rsid w:val="00884565"/>
    <w:rsid w:val="008D3497"/>
    <w:rsid w:val="008D7D87"/>
    <w:rsid w:val="008F3C7C"/>
    <w:rsid w:val="00911A7C"/>
    <w:rsid w:val="009165A2"/>
    <w:rsid w:val="009415B7"/>
    <w:rsid w:val="00A00FFA"/>
    <w:rsid w:val="00A07E4E"/>
    <w:rsid w:val="00A129A2"/>
    <w:rsid w:val="00A9294D"/>
    <w:rsid w:val="00B71499"/>
    <w:rsid w:val="00BE3AE7"/>
    <w:rsid w:val="00C24C58"/>
    <w:rsid w:val="00D50EE1"/>
    <w:rsid w:val="00D65BC6"/>
    <w:rsid w:val="00D76DC7"/>
    <w:rsid w:val="00D91F06"/>
    <w:rsid w:val="00D967A8"/>
    <w:rsid w:val="00E32FD9"/>
    <w:rsid w:val="00EE3515"/>
    <w:rsid w:val="00F02C6B"/>
    <w:rsid w:val="00F156BC"/>
    <w:rsid w:val="00FA6092"/>
    <w:rsid w:val="00FC2168"/>
    <w:rsid w:val="00FD1FEC"/>
    <w:rsid w:val="02FA666C"/>
    <w:rsid w:val="04E1B00B"/>
    <w:rsid w:val="0692D00A"/>
    <w:rsid w:val="129C3708"/>
    <w:rsid w:val="1868B178"/>
    <w:rsid w:val="193B3E68"/>
    <w:rsid w:val="1987B940"/>
    <w:rsid w:val="1B2389A1"/>
    <w:rsid w:val="1BAA3B02"/>
    <w:rsid w:val="1CBF5A02"/>
    <w:rsid w:val="1D7E5161"/>
    <w:rsid w:val="20C63D4B"/>
    <w:rsid w:val="246FFEDC"/>
    <w:rsid w:val="252074C8"/>
    <w:rsid w:val="3012A60B"/>
    <w:rsid w:val="33F36141"/>
    <w:rsid w:val="34116BF1"/>
    <w:rsid w:val="3D052057"/>
    <w:rsid w:val="3F4C1D2D"/>
    <w:rsid w:val="43643A26"/>
    <w:rsid w:val="4A743405"/>
    <w:rsid w:val="53B25192"/>
    <w:rsid w:val="576E9CDC"/>
    <w:rsid w:val="57720765"/>
    <w:rsid w:val="59384A4E"/>
    <w:rsid w:val="5B0E5092"/>
    <w:rsid w:val="5BB0983D"/>
    <w:rsid w:val="5EB7B432"/>
    <w:rsid w:val="60D1E8CF"/>
    <w:rsid w:val="643B2049"/>
    <w:rsid w:val="64E70499"/>
    <w:rsid w:val="68F37061"/>
    <w:rsid w:val="6A1C18FF"/>
    <w:rsid w:val="6F3D7ED7"/>
    <w:rsid w:val="703590CE"/>
    <w:rsid w:val="70A4675D"/>
    <w:rsid w:val="720DB730"/>
    <w:rsid w:val="73C3DB3F"/>
    <w:rsid w:val="77B786AA"/>
    <w:rsid w:val="785C56A9"/>
    <w:rsid w:val="7EBF7487"/>
    <w:rsid w:val="7EEB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58502"/>
  <w15:docId w15:val="{BB0F6E6B-AE10-4D0E-A243-16522F3E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5BB0983D"/>
    <w:rPr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5BB098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5BB09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5BB098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5BB098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5BB098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5BB0983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5BB0983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5BB0983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5BB0983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pPr>
      <w:widowControl w:val="0"/>
      <w:tabs>
        <w:tab w:val="center" w:pos="5590"/>
        <w:tab w:val="right" w:pos="11180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llb">
    <w:name w:val="footer"/>
    <w:pPr>
      <w:widowControl w:val="0"/>
      <w:tabs>
        <w:tab w:val="center" w:pos="5590"/>
        <w:tab w:val="right" w:pos="11180"/>
      </w:tabs>
      <w:suppressAutoHyphens/>
    </w:pPr>
    <w:rPr>
      <w:rFonts w:eastAsia="Times New Roman"/>
      <w:color w:val="000000"/>
      <w:kern w:val="1"/>
      <w:sz w:val="24"/>
      <w:szCs w:val="24"/>
      <w:u w:color="000000"/>
    </w:rPr>
  </w:style>
  <w:style w:type="paragraph" w:styleId="Szvegtrzs">
    <w:name w:val="Body Text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Tblzattartalom">
    <w:name w:val="Táblázattartalom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Alaprtelmezett">
    <w:name w:val="Alapértelmezett"/>
    <w:pPr>
      <w:widowControl w:val="0"/>
      <w:suppressAutoHyphens/>
    </w:pPr>
    <w:rPr>
      <w:rFonts w:eastAsia="Times New Roman"/>
      <w:color w:val="000000"/>
      <w:kern w:val="1"/>
      <w:sz w:val="24"/>
      <w:szCs w:val="24"/>
      <w:u w:color="000000"/>
    </w:rPr>
  </w:style>
  <w:style w:type="character" w:customStyle="1" w:styleId="Nincs">
    <w:name w:val="Nincs"/>
  </w:style>
  <w:style w:type="character" w:customStyle="1" w:styleId="Hyperlink0">
    <w:name w:val="Hyperlink.0"/>
    <w:basedOn w:val="Nincs"/>
    <w:rPr>
      <w:color w:val="000080"/>
      <w:u w:val="single" w:color="000080"/>
    </w:rPr>
  </w:style>
  <w:style w:type="character" w:customStyle="1" w:styleId="Hyperlink1">
    <w:name w:val="Hyperlink.1"/>
    <w:basedOn w:val="Nincs"/>
    <w:rPr>
      <w:rFonts w:ascii="Arial" w:eastAsia="Arial" w:hAnsi="Arial" w:cs="Arial"/>
      <w:color w:val="000080"/>
      <w:sz w:val="16"/>
      <w:szCs w:val="16"/>
      <w:u w:val="single" w:color="000080"/>
    </w:rPr>
  </w:style>
  <w:style w:type="character" w:customStyle="1" w:styleId="Hyperlink2">
    <w:name w:val="Hyperlink.2"/>
    <w:basedOn w:val="Nincs"/>
    <w:rPr>
      <w:rFonts w:ascii="Arial" w:eastAsia="Arial" w:hAnsi="Arial" w:cs="Arial"/>
      <w:color w:val="000080"/>
      <w:sz w:val="16"/>
      <w:szCs w:val="16"/>
      <w:u w:val="single" w:color="000080"/>
    </w:rPr>
  </w:style>
  <w:style w:type="numbering" w:customStyle="1" w:styleId="Lista1">
    <w:name w:val="Lista1"/>
    <w:pPr>
      <w:numPr>
        <w:numId w:val="10"/>
      </w:numPr>
    </w:pPr>
  </w:style>
  <w:style w:type="table" w:styleId="Rcsostblzat">
    <w:name w:val="Table Grid"/>
    <w:basedOn w:val="Normltblzat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m">
    <w:name w:val="Title"/>
    <w:basedOn w:val="Norml"/>
    <w:next w:val="Norml"/>
    <w:link w:val="CmChar"/>
    <w:uiPriority w:val="10"/>
    <w:qFormat/>
    <w:rsid w:val="5BB0983D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5BB0983D"/>
    <w:rPr>
      <w:rFonts w:eastAsiaTheme="minorEastAsia"/>
      <w:color w:val="5A5A5A"/>
    </w:rPr>
  </w:style>
  <w:style w:type="paragraph" w:styleId="Idzet">
    <w:name w:val="Quote"/>
    <w:basedOn w:val="Norml"/>
    <w:next w:val="Norml"/>
    <w:link w:val="IdzetChar"/>
    <w:uiPriority w:val="29"/>
    <w:qFormat/>
    <w:rsid w:val="5BB0983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5BB0983D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Listaszerbekezds">
    <w:name w:val="List Paragraph"/>
    <w:basedOn w:val="Norml"/>
    <w:uiPriority w:val="34"/>
    <w:qFormat/>
    <w:rsid w:val="5BB0983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5BB0983D"/>
    <w:rPr>
      <w:rFonts w:asciiTheme="majorHAnsi" w:eastAsiaTheme="majorEastAsia" w:hAnsiTheme="majorHAnsi" w:cstheme="majorBidi"/>
      <w:noProof w:val="0"/>
      <w:color w:val="365F91" w:themeColor="accent1" w:themeShade="BF"/>
      <w:sz w:val="32"/>
      <w:szCs w:val="32"/>
      <w:lang w:val="hu-HU"/>
    </w:rPr>
  </w:style>
  <w:style w:type="character" w:customStyle="1" w:styleId="Cmsor2Char">
    <w:name w:val="Címsor 2 Char"/>
    <w:basedOn w:val="Bekezdsalapbettpusa"/>
    <w:link w:val="Cmsor2"/>
    <w:uiPriority w:val="9"/>
    <w:rsid w:val="5BB0983D"/>
    <w:rPr>
      <w:rFonts w:asciiTheme="majorHAnsi" w:eastAsiaTheme="majorEastAsia" w:hAnsiTheme="majorHAnsi" w:cstheme="majorBidi"/>
      <w:noProof w:val="0"/>
      <w:color w:val="365F91" w:themeColor="accent1" w:themeShade="BF"/>
      <w:sz w:val="26"/>
      <w:szCs w:val="26"/>
      <w:lang w:val="hu-HU"/>
    </w:rPr>
  </w:style>
  <w:style w:type="character" w:customStyle="1" w:styleId="Cmsor3Char">
    <w:name w:val="Címsor 3 Char"/>
    <w:basedOn w:val="Bekezdsalapbettpusa"/>
    <w:link w:val="Cmsor3"/>
    <w:uiPriority w:val="9"/>
    <w:rsid w:val="5BB0983D"/>
    <w:rPr>
      <w:rFonts w:asciiTheme="majorHAnsi" w:eastAsiaTheme="majorEastAsia" w:hAnsiTheme="majorHAnsi" w:cstheme="majorBidi"/>
      <w:noProof w:val="0"/>
      <w:color w:val="243F60"/>
      <w:sz w:val="24"/>
      <w:szCs w:val="24"/>
      <w:lang w:val="hu-HU"/>
    </w:rPr>
  </w:style>
  <w:style w:type="character" w:customStyle="1" w:styleId="Cmsor4Char">
    <w:name w:val="Címsor 4 Char"/>
    <w:basedOn w:val="Bekezdsalapbettpusa"/>
    <w:link w:val="Cmsor4"/>
    <w:uiPriority w:val="9"/>
    <w:rsid w:val="5BB0983D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hu-HU"/>
    </w:rPr>
  </w:style>
  <w:style w:type="character" w:customStyle="1" w:styleId="Cmsor5Char">
    <w:name w:val="Címsor 5 Char"/>
    <w:basedOn w:val="Bekezdsalapbettpusa"/>
    <w:link w:val="Cmsor5"/>
    <w:uiPriority w:val="9"/>
    <w:rsid w:val="5BB0983D"/>
    <w:rPr>
      <w:rFonts w:asciiTheme="majorHAnsi" w:eastAsiaTheme="majorEastAsia" w:hAnsiTheme="majorHAnsi" w:cstheme="majorBidi"/>
      <w:noProof w:val="0"/>
      <w:color w:val="365F91" w:themeColor="accent1" w:themeShade="BF"/>
      <w:lang w:val="hu-HU"/>
    </w:rPr>
  </w:style>
  <w:style w:type="character" w:customStyle="1" w:styleId="Cmsor6Char">
    <w:name w:val="Címsor 6 Char"/>
    <w:basedOn w:val="Bekezdsalapbettpusa"/>
    <w:link w:val="Cmsor6"/>
    <w:uiPriority w:val="9"/>
    <w:rsid w:val="5BB0983D"/>
    <w:rPr>
      <w:rFonts w:asciiTheme="majorHAnsi" w:eastAsiaTheme="majorEastAsia" w:hAnsiTheme="majorHAnsi" w:cstheme="majorBidi"/>
      <w:noProof w:val="0"/>
      <w:color w:val="243F60"/>
      <w:lang w:val="hu-HU"/>
    </w:rPr>
  </w:style>
  <w:style w:type="character" w:customStyle="1" w:styleId="Cmsor7Char">
    <w:name w:val="Címsor 7 Char"/>
    <w:basedOn w:val="Bekezdsalapbettpusa"/>
    <w:link w:val="Cmsor7"/>
    <w:uiPriority w:val="9"/>
    <w:rsid w:val="5BB0983D"/>
    <w:rPr>
      <w:rFonts w:asciiTheme="majorHAnsi" w:eastAsiaTheme="majorEastAsia" w:hAnsiTheme="majorHAnsi" w:cstheme="majorBidi"/>
      <w:i/>
      <w:iCs/>
      <w:noProof w:val="0"/>
      <w:color w:val="243F60"/>
      <w:lang w:val="hu-HU"/>
    </w:rPr>
  </w:style>
  <w:style w:type="character" w:customStyle="1" w:styleId="Cmsor8Char">
    <w:name w:val="Címsor 8 Char"/>
    <w:basedOn w:val="Bekezdsalapbettpusa"/>
    <w:link w:val="Cmsor8"/>
    <w:uiPriority w:val="9"/>
    <w:rsid w:val="5BB0983D"/>
    <w:rPr>
      <w:rFonts w:asciiTheme="majorHAnsi" w:eastAsiaTheme="majorEastAsia" w:hAnsiTheme="majorHAnsi" w:cstheme="majorBidi"/>
      <w:noProof w:val="0"/>
      <w:color w:val="272727"/>
      <w:sz w:val="21"/>
      <w:szCs w:val="21"/>
      <w:lang w:val="hu-HU"/>
    </w:rPr>
  </w:style>
  <w:style w:type="character" w:customStyle="1" w:styleId="Cmsor9Char">
    <w:name w:val="Címsor 9 Char"/>
    <w:basedOn w:val="Bekezdsalapbettpusa"/>
    <w:link w:val="Cmsor9"/>
    <w:uiPriority w:val="9"/>
    <w:rsid w:val="5BB0983D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hu-HU"/>
    </w:rPr>
  </w:style>
  <w:style w:type="character" w:customStyle="1" w:styleId="CmChar">
    <w:name w:val="Cím Char"/>
    <w:basedOn w:val="Bekezdsalapbettpusa"/>
    <w:link w:val="Cm"/>
    <w:uiPriority w:val="10"/>
    <w:rsid w:val="5BB0983D"/>
    <w:rPr>
      <w:rFonts w:asciiTheme="majorHAnsi" w:eastAsiaTheme="majorEastAsia" w:hAnsiTheme="majorHAnsi" w:cstheme="majorBidi"/>
      <w:noProof w:val="0"/>
      <w:sz w:val="56"/>
      <w:szCs w:val="56"/>
      <w:lang w:val="hu-HU"/>
    </w:rPr>
  </w:style>
  <w:style w:type="character" w:customStyle="1" w:styleId="AlcmChar">
    <w:name w:val="Alcím Char"/>
    <w:basedOn w:val="Bekezdsalapbettpusa"/>
    <w:link w:val="Alcm"/>
    <w:uiPriority w:val="11"/>
    <w:rsid w:val="5BB0983D"/>
    <w:rPr>
      <w:rFonts w:ascii="Times New Roman" w:eastAsiaTheme="minorEastAsia" w:hAnsi="Times New Roman" w:cs="Times New Roman"/>
      <w:noProof w:val="0"/>
      <w:color w:val="5A5A5A"/>
      <w:lang w:val="hu-HU"/>
    </w:rPr>
  </w:style>
  <w:style w:type="character" w:customStyle="1" w:styleId="IdzetChar">
    <w:name w:val="Idézet Char"/>
    <w:basedOn w:val="Bekezdsalapbettpusa"/>
    <w:link w:val="Idzet"/>
    <w:uiPriority w:val="29"/>
    <w:rsid w:val="5BB0983D"/>
    <w:rPr>
      <w:i/>
      <w:iCs/>
      <w:noProof w:val="0"/>
      <w:color w:val="404040" w:themeColor="text1" w:themeTint="BF"/>
      <w:lang w:val="hu-HU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5BB0983D"/>
    <w:rPr>
      <w:i/>
      <w:iCs/>
      <w:noProof w:val="0"/>
      <w:color w:val="4F81BD" w:themeColor="accent1"/>
      <w:lang w:val="hu-HU"/>
    </w:rPr>
  </w:style>
  <w:style w:type="paragraph" w:styleId="TJ1">
    <w:name w:val="toc 1"/>
    <w:basedOn w:val="Norml"/>
    <w:next w:val="Norml"/>
    <w:uiPriority w:val="39"/>
    <w:unhideWhenUsed/>
    <w:rsid w:val="5BB0983D"/>
    <w:pPr>
      <w:spacing w:after="100"/>
    </w:pPr>
  </w:style>
  <w:style w:type="paragraph" w:styleId="TJ2">
    <w:name w:val="toc 2"/>
    <w:basedOn w:val="Norml"/>
    <w:next w:val="Norml"/>
    <w:uiPriority w:val="39"/>
    <w:unhideWhenUsed/>
    <w:rsid w:val="5BB0983D"/>
    <w:pPr>
      <w:spacing w:after="100"/>
      <w:ind w:left="220"/>
    </w:pPr>
  </w:style>
  <w:style w:type="paragraph" w:styleId="TJ3">
    <w:name w:val="toc 3"/>
    <w:basedOn w:val="Norml"/>
    <w:next w:val="Norml"/>
    <w:uiPriority w:val="39"/>
    <w:unhideWhenUsed/>
    <w:rsid w:val="5BB0983D"/>
    <w:pPr>
      <w:spacing w:after="100"/>
      <w:ind w:left="440"/>
    </w:pPr>
  </w:style>
  <w:style w:type="paragraph" w:styleId="TJ4">
    <w:name w:val="toc 4"/>
    <w:basedOn w:val="Norml"/>
    <w:next w:val="Norml"/>
    <w:uiPriority w:val="39"/>
    <w:unhideWhenUsed/>
    <w:rsid w:val="5BB0983D"/>
    <w:pPr>
      <w:spacing w:after="100"/>
      <w:ind w:left="660"/>
    </w:pPr>
  </w:style>
  <w:style w:type="paragraph" w:styleId="TJ5">
    <w:name w:val="toc 5"/>
    <w:basedOn w:val="Norml"/>
    <w:next w:val="Norml"/>
    <w:uiPriority w:val="39"/>
    <w:unhideWhenUsed/>
    <w:rsid w:val="5BB0983D"/>
    <w:pPr>
      <w:spacing w:after="100"/>
      <w:ind w:left="880"/>
    </w:pPr>
  </w:style>
  <w:style w:type="paragraph" w:styleId="TJ6">
    <w:name w:val="toc 6"/>
    <w:basedOn w:val="Norml"/>
    <w:next w:val="Norml"/>
    <w:uiPriority w:val="39"/>
    <w:unhideWhenUsed/>
    <w:rsid w:val="5BB0983D"/>
    <w:pPr>
      <w:spacing w:after="100"/>
      <w:ind w:left="1100"/>
    </w:pPr>
  </w:style>
  <w:style w:type="paragraph" w:styleId="TJ7">
    <w:name w:val="toc 7"/>
    <w:basedOn w:val="Norml"/>
    <w:next w:val="Norml"/>
    <w:uiPriority w:val="39"/>
    <w:unhideWhenUsed/>
    <w:rsid w:val="5BB0983D"/>
    <w:pPr>
      <w:spacing w:after="100"/>
      <w:ind w:left="1320"/>
    </w:pPr>
  </w:style>
  <w:style w:type="paragraph" w:styleId="TJ8">
    <w:name w:val="toc 8"/>
    <w:basedOn w:val="Norml"/>
    <w:next w:val="Norml"/>
    <w:uiPriority w:val="39"/>
    <w:unhideWhenUsed/>
    <w:rsid w:val="5BB0983D"/>
    <w:pPr>
      <w:spacing w:after="100"/>
      <w:ind w:left="1540"/>
    </w:pPr>
  </w:style>
  <w:style w:type="paragraph" w:styleId="TJ9">
    <w:name w:val="toc 9"/>
    <w:basedOn w:val="Norml"/>
    <w:next w:val="Norml"/>
    <w:uiPriority w:val="39"/>
    <w:unhideWhenUsed/>
    <w:rsid w:val="5BB0983D"/>
    <w:pPr>
      <w:spacing w:after="100"/>
      <w:ind w:left="1760"/>
    </w:pPr>
  </w:style>
  <w:style w:type="paragraph" w:styleId="Vgjegyzetszvege">
    <w:name w:val="endnote text"/>
    <w:basedOn w:val="Norml"/>
    <w:link w:val="VgjegyzetszvegeChar"/>
    <w:uiPriority w:val="99"/>
    <w:semiHidden/>
    <w:unhideWhenUsed/>
    <w:rsid w:val="5BB0983D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5BB0983D"/>
    <w:rPr>
      <w:noProof w:val="0"/>
      <w:sz w:val="20"/>
      <w:szCs w:val="20"/>
      <w:lang w:val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5BB0983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5BB0983D"/>
    <w:rPr>
      <w:noProof w:val="0"/>
      <w:sz w:val="20"/>
      <w:szCs w:val="20"/>
      <w:lang w:val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D967A8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1B3EA2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6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thlenszinhaz-my.sharepoint.com/:x:/g/personal/rendszergazda_bethlenszinhaz_hu/Ed7N4rumUJVEhwelgPD9nDcBix-vQBe_Rm_bwq2cdp3WLA?e=MCdXL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ethlenszinhaz.hu/rolunk/technikai-informaciok/alaprajzok-merete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zsovichzs\Downloads\M&#369;szaki%20egyeztet&#337;%20lap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37837-3CCC-497A-82EB-912888E5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Műszaki egyeztető lap</Template>
  <TotalTime>3</TotalTime>
  <Pages>3</Pages>
  <Words>592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Zsófia Razsovich</dc:creator>
  <cp:lastModifiedBy>Szervezés Bethlen Téri Színház</cp:lastModifiedBy>
  <cp:revision>3</cp:revision>
  <cp:lastPrinted>2019-12-09T09:26:00Z</cp:lastPrinted>
  <dcterms:created xsi:type="dcterms:W3CDTF">2024-03-18T17:38:00Z</dcterms:created>
  <dcterms:modified xsi:type="dcterms:W3CDTF">2024-04-03T10:45:00Z</dcterms:modified>
</cp:coreProperties>
</file>